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33644A50" w:rsidR="00E4209E" w:rsidRDefault="00AD28AA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5FAF8188">
                <wp:simplePos x="0" y="0"/>
                <wp:positionH relativeFrom="column">
                  <wp:posOffset>3504565</wp:posOffset>
                </wp:positionH>
                <wp:positionV relativeFrom="paragraph">
                  <wp:posOffset>190500</wp:posOffset>
                </wp:positionV>
                <wp:extent cx="3085465" cy="1155700"/>
                <wp:effectExtent l="19050" t="19050" r="1968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5465" cy="1155700"/>
                          <a:chOff x="9151" y="720"/>
                          <a:chExt cx="202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29" cy="1620"/>
                            <a:chOff x="9151" y="720"/>
                            <a:chExt cx="202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29" cy="900"/>
                              <a:chOff x="9151" y="720"/>
                              <a:chExt cx="202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2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410E2C" w14:textId="127F8AF4" w:rsidR="00E4209E" w:rsidRPr="00535962" w:rsidRDefault="00142AD8" w:rsidP="00752CB5"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E4209E"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="00E4209E"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-202</w:t>
                                      </w:r>
                                      <w:r w:rsidR="00CC7ABC">
                                        <w:rPr>
                                          <w:rStyle w:val="Style2"/>
                                        </w:rPr>
                                        <w:t>6</w:t>
                                      </w:r>
                                      <w:r w:rsidR="00E4209E"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75AF8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0D1904">
                                        <w:rPr>
                                          <w:rStyle w:val="Style2"/>
                                        </w:rPr>
                                        <w:t>009</w:t>
                                      </w:r>
                                      <w:bookmarkStart w:id="0" w:name="_GoBack"/>
                                      <w:bookmarkEnd w:id="0"/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54712552" w:rsidR="00E4209E" w:rsidRPr="00535962" w:rsidRDefault="00142AD8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914BFB">
                                            <w:rPr>
                                              <w:rStyle w:val="Style4"/>
                                            </w:rPr>
                                            <w:t>00</w:t>
                                          </w:r>
                                          <w:r w:rsidR="000D1904">
                                            <w:rPr>
                                              <w:rStyle w:val="Style4"/>
                                            </w:rPr>
                                            <w:t>09</w:t>
                                          </w:r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142AD8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95pt;margin-top:15pt;width:242.95pt;height:91pt;z-index:251664384" coordorigin="9151,720" coordsize="202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">
                <v:group id="Group 4" o:spid="_x0000_s1027" style="position:absolute;left:9151;top:720;width:2029;height:1620" coordorigin="9151,720" coordsize="202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29;height:900" coordorigin="9151,720" coordsize="202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2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p w14:paraId="46410E2C" w14:textId="127F8AF4" w:rsidR="00E4209E" w:rsidRPr="00535962" w:rsidRDefault="00142AD8" w:rsidP="00752CB5"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E4209E"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="00E4209E"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-202</w:t>
                                </w:r>
                                <w:r w:rsidR="00CC7ABC">
                                  <w:rPr>
                                    <w:rStyle w:val="Style2"/>
                                  </w:rPr>
                                  <w:t>6</w:t>
                                </w:r>
                                <w:r w:rsidR="00E4209E"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75AF8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0D1904">
                                  <w:rPr>
                                    <w:rStyle w:val="Style2"/>
                                  </w:rPr>
                                  <w:t>009</w:t>
                                </w:r>
                                <w:bookmarkStart w:id="1" w:name="_GoBack"/>
                                <w:bookmarkEnd w:id="1"/>
                              </w:sdtContent>
                            </w:sdt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54712552" w:rsidR="00E4209E" w:rsidRPr="00535962" w:rsidRDefault="00142AD8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914BFB">
                                      <w:rPr>
                                        <w:rStyle w:val="Style4"/>
                                      </w:rPr>
                                      <w:t>00</w:t>
                                    </w:r>
                                    <w:r w:rsidR="000D1904">
                                      <w:rPr>
                                        <w:rStyle w:val="Style4"/>
                                      </w:rPr>
                                      <w:t>09</w:t>
                                    </w:r>
                                  </w:sdtContent>
                                </w:sdt>
                              </w:p>
                              <w:p w14:paraId="2CF3EB9B" w14:textId="77777777" w:rsidR="00E4209E" w:rsidRPr="00535962" w:rsidRDefault="00142AD8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4C214516" w:rsidR="00E4209E" w:rsidRDefault="00E4209E"/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20209B77">
                <wp:simplePos x="0" y="0"/>
                <wp:positionH relativeFrom="column">
                  <wp:posOffset>4371975</wp:posOffset>
                </wp:positionH>
                <wp:positionV relativeFrom="paragraph">
                  <wp:posOffset>9525</wp:posOffset>
                </wp:positionV>
                <wp:extent cx="202057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057016C3" w:rsidR="0026335F" w:rsidRPr="0026335F" w:rsidRDefault="00142AD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6-05-11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AD28AA">
                                  <w:rPr>
                                    <w:rStyle w:val="Style5"/>
                                    <w:lang w:val="es-DO"/>
                                  </w:rPr>
                                  <w:t>11 de mayo de 2026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44.25pt;margin-top:.75pt;width:159.1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VUNuwIAAMI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" filled="f" stroked="f">
                <v:textbox>
                  <w:txbxContent>
                    <w:p w14:paraId="6D0FB2AA" w14:textId="057016C3" w:rsidR="0026335F" w:rsidRPr="0026335F" w:rsidRDefault="00142AD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6-05-11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AD28AA">
                            <w:rPr>
                              <w:rStyle w:val="Style5"/>
                              <w:lang w:val="es-DO"/>
                            </w:rPr>
                            <w:t>11 de mayo de 2026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142AD8">
                              <w:fldChar w:fldCharType="begin"/>
                            </w:r>
                            <w:r w:rsidR="00142AD8">
                              <w:instrText xml:space="preserve"> NUMPAGES   \* MERGEFORMAT </w:instrText>
                            </w:r>
                            <w:r w:rsidR="00142AD8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42AD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142AD8">
                        <w:fldChar w:fldCharType="begin"/>
                      </w:r>
                      <w:r w:rsidR="00142AD8">
                        <w:instrText xml:space="preserve"> NUMPAGES   \* MERGEFORMAT </w:instrText>
                      </w:r>
                      <w:r w:rsidR="00142AD8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42AD8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142AD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142AD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142AD8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Nombre del Departamento ó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142AD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Nombre del Departamento ó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7C3F8" w14:textId="77777777" w:rsidR="00142AD8" w:rsidRDefault="00142AD8" w:rsidP="001007E7">
      <w:pPr>
        <w:spacing w:after="0" w:line="240" w:lineRule="auto"/>
      </w:pPr>
      <w:r>
        <w:separator/>
      </w:r>
    </w:p>
  </w:endnote>
  <w:endnote w:type="continuationSeparator" w:id="0">
    <w:p w14:paraId="6A934246" w14:textId="77777777" w:rsidR="00142AD8" w:rsidRDefault="00142AD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DAEE8" w14:textId="77777777" w:rsidR="00142AD8" w:rsidRDefault="00142AD8" w:rsidP="001007E7">
      <w:pPr>
        <w:spacing w:after="0" w:line="240" w:lineRule="auto"/>
      </w:pPr>
      <w:r>
        <w:separator/>
      </w:r>
    </w:p>
  </w:footnote>
  <w:footnote w:type="continuationSeparator" w:id="0">
    <w:p w14:paraId="5CBC336E" w14:textId="77777777" w:rsidR="00142AD8" w:rsidRDefault="00142AD8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1386D"/>
    <w:rsid w:val="00034DD9"/>
    <w:rsid w:val="00045479"/>
    <w:rsid w:val="0005792C"/>
    <w:rsid w:val="00074D33"/>
    <w:rsid w:val="0009164B"/>
    <w:rsid w:val="000B0DCD"/>
    <w:rsid w:val="000D1904"/>
    <w:rsid w:val="000D1DE4"/>
    <w:rsid w:val="000E02D9"/>
    <w:rsid w:val="000F09C9"/>
    <w:rsid w:val="000F782D"/>
    <w:rsid w:val="001007E7"/>
    <w:rsid w:val="001020C0"/>
    <w:rsid w:val="00106B0D"/>
    <w:rsid w:val="00142AD8"/>
    <w:rsid w:val="001466B0"/>
    <w:rsid w:val="00157600"/>
    <w:rsid w:val="00170EC5"/>
    <w:rsid w:val="00176376"/>
    <w:rsid w:val="00181E8D"/>
    <w:rsid w:val="00194FF2"/>
    <w:rsid w:val="001A3F92"/>
    <w:rsid w:val="001B258C"/>
    <w:rsid w:val="001B2B2E"/>
    <w:rsid w:val="001F73A7"/>
    <w:rsid w:val="002009A7"/>
    <w:rsid w:val="00221A46"/>
    <w:rsid w:val="002434E8"/>
    <w:rsid w:val="00253DBA"/>
    <w:rsid w:val="0026335F"/>
    <w:rsid w:val="00295BD4"/>
    <w:rsid w:val="002D451D"/>
    <w:rsid w:val="002E1412"/>
    <w:rsid w:val="003003A2"/>
    <w:rsid w:val="00314023"/>
    <w:rsid w:val="00341484"/>
    <w:rsid w:val="00392351"/>
    <w:rsid w:val="003A6141"/>
    <w:rsid w:val="003C2E1A"/>
    <w:rsid w:val="00404131"/>
    <w:rsid w:val="0042490F"/>
    <w:rsid w:val="004379A6"/>
    <w:rsid w:val="0044234A"/>
    <w:rsid w:val="00456C17"/>
    <w:rsid w:val="00466B9C"/>
    <w:rsid w:val="00484C7B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F3DDA"/>
    <w:rsid w:val="00820C9F"/>
    <w:rsid w:val="0082707E"/>
    <w:rsid w:val="008315B0"/>
    <w:rsid w:val="00885051"/>
    <w:rsid w:val="008B3AE5"/>
    <w:rsid w:val="008C09FA"/>
    <w:rsid w:val="008C1BDA"/>
    <w:rsid w:val="008C388B"/>
    <w:rsid w:val="00914BFB"/>
    <w:rsid w:val="00945C2F"/>
    <w:rsid w:val="00966EEE"/>
    <w:rsid w:val="00975AF8"/>
    <w:rsid w:val="00977C54"/>
    <w:rsid w:val="009B3E81"/>
    <w:rsid w:val="009D5763"/>
    <w:rsid w:val="00A16099"/>
    <w:rsid w:val="00A311AD"/>
    <w:rsid w:val="00A640BD"/>
    <w:rsid w:val="00A641A7"/>
    <w:rsid w:val="00A72F42"/>
    <w:rsid w:val="00A87F33"/>
    <w:rsid w:val="00AA436C"/>
    <w:rsid w:val="00AD28AA"/>
    <w:rsid w:val="00AD7919"/>
    <w:rsid w:val="00AF2E6B"/>
    <w:rsid w:val="00B61520"/>
    <w:rsid w:val="00B62660"/>
    <w:rsid w:val="00B62EEF"/>
    <w:rsid w:val="00B74F7F"/>
    <w:rsid w:val="00B97B51"/>
    <w:rsid w:val="00BA0007"/>
    <w:rsid w:val="00BB1BF7"/>
    <w:rsid w:val="00BB1D79"/>
    <w:rsid w:val="00BC1D0C"/>
    <w:rsid w:val="00BC61BD"/>
    <w:rsid w:val="00BD1586"/>
    <w:rsid w:val="00BE0B0F"/>
    <w:rsid w:val="00BE248B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B0E23"/>
    <w:rsid w:val="00CC7ABC"/>
    <w:rsid w:val="00CE67A3"/>
    <w:rsid w:val="00D1201E"/>
    <w:rsid w:val="00D24FA7"/>
    <w:rsid w:val="00D45A3E"/>
    <w:rsid w:val="00D64696"/>
    <w:rsid w:val="00D7710E"/>
    <w:rsid w:val="00D7717F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B716D"/>
    <w:rsid w:val="00EC298E"/>
    <w:rsid w:val="00EE1E7B"/>
    <w:rsid w:val="00EF7304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B0039"/>
    <w:rsid w:val="00FC2870"/>
    <w:rsid w:val="00FE4C3D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3853-1630-42A1-838C-304A256E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13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38</cp:revision>
  <cp:lastPrinted>2011-03-04T18:48:00Z</cp:lastPrinted>
  <dcterms:created xsi:type="dcterms:W3CDTF">2014-01-15T13:04:00Z</dcterms:created>
  <dcterms:modified xsi:type="dcterms:W3CDTF">2026-05-14T16:23:00Z</dcterms:modified>
</cp:coreProperties>
</file>