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33644A50" w:rsidR="00E4209E" w:rsidRDefault="00AD28AA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5FAF8188">
                <wp:simplePos x="0" y="0"/>
                <wp:positionH relativeFrom="column">
                  <wp:posOffset>3504565</wp:posOffset>
                </wp:positionH>
                <wp:positionV relativeFrom="paragraph">
                  <wp:posOffset>190500</wp:posOffset>
                </wp:positionV>
                <wp:extent cx="3085465" cy="1155700"/>
                <wp:effectExtent l="19050" t="19050" r="1968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5465" cy="1155700"/>
                          <a:chOff x="9151" y="720"/>
                          <a:chExt cx="202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29" cy="1620"/>
                            <a:chOff x="9151" y="720"/>
                            <a:chExt cx="202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29" cy="900"/>
                              <a:chOff x="9151" y="720"/>
                              <a:chExt cx="202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2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10E2C" w14:textId="624577A0" w:rsidR="00E4209E" w:rsidRPr="00535962" w:rsidRDefault="0009164B" w:rsidP="00752CB5"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E4209E"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="00E4209E"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AD28AA">
                                        <w:rPr>
                                          <w:rStyle w:val="Style2"/>
                                        </w:rPr>
                                        <w:t>010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E666E82" w:rsidR="00E4209E" w:rsidRPr="00535962" w:rsidRDefault="0009164B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AD28AA">
                                            <w:rPr>
                                              <w:rStyle w:val="Style4"/>
                                            </w:rPr>
                                            <w:t>10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9164B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95pt;margin-top:15pt;width:242.95pt;height:91pt;z-index:251664384" coordorigin="9151,720" coordsize="202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">
                <v:group id="Group 4" o:spid="_x0000_s1027" style="position:absolute;left:9151;top:720;width:2029;height:1620" coordorigin="9151,720" coordsize="202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29;height:900" coordorigin="9151,720" coordsize="202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2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p w14:paraId="46410E2C" w14:textId="624577A0" w:rsidR="00E4209E" w:rsidRPr="00535962" w:rsidRDefault="0009164B" w:rsidP="00752CB5"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E4209E"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="00E4209E"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AD28AA">
                                  <w:rPr>
                                    <w:rStyle w:val="Style2"/>
                                  </w:rPr>
                                  <w:t>010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E666E82" w:rsidR="00E4209E" w:rsidRPr="00535962" w:rsidRDefault="0009164B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AD28AA">
                                      <w:rPr>
                                        <w:rStyle w:val="Style4"/>
                                      </w:rPr>
                                      <w:t>10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9164B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4C214516" w:rsidR="00E4209E" w:rsidRDefault="00E4209E"/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0209B7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057016C3" w:rsidR="0026335F" w:rsidRPr="0026335F" w:rsidRDefault="000916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5-1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D28AA">
                                  <w:rPr>
                                    <w:rStyle w:val="Style5"/>
                                    <w:lang w:val="es-DO"/>
                                  </w:rPr>
                                  <w:t>11 de mayo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U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/N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D+cVUN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057016C3" w:rsidR="0026335F" w:rsidRPr="0026335F" w:rsidRDefault="0009164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5-1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D28AA">
                            <w:rPr>
                              <w:rStyle w:val="Style5"/>
                              <w:lang w:val="es-DO"/>
                            </w:rPr>
                            <w:t>11 de mayo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916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9164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916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9164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DF0F" w14:textId="77777777" w:rsidR="0009164B" w:rsidRDefault="0009164B" w:rsidP="001007E7">
      <w:pPr>
        <w:spacing w:after="0" w:line="240" w:lineRule="auto"/>
      </w:pPr>
      <w:r>
        <w:separator/>
      </w:r>
    </w:p>
  </w:endnote>
  <w:endnote w:type="continuationSeparator" w:id="0">
    <w:p w14:paraId="6A4270CD" w14:textId="77777777" w:rsidR="0009164B" w:rsidRDefault="000916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7BC2" w14:textId="77777777" w:rsidR="0009164B" w:rsidRDefault="0009164B" w:rsidP="001007E7">
      <w:pPr>
        <w:spacing w:after="0" w:line="240" w:lineRule="auto"/>
      </w:pPr>
      <w:r>
        <w:separator/>
      </w:r>
    </w:p>
  </w:footnote>
  <w:footnote w:type="continuationSeparator" w:id="0">
    <w:p w14:paraId="5CECD932" w14:textId="77777777" w:rsidR="0009164B" w:rsidRDefault="000916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9164B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B2B2E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84C7B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1BDA"/>
    <w:rsid w:val="008C388B"/>
    <w:rsid w:val="00914BFB"/>
    <w:rsid w:val="00945C2F"/>
    <w:rsid w:val="00966EEE"/>
    <w:rsid w:val="00975AF8"/>
    <w:rsid w:val="00977C54"/>
    <w:rsid w:val="009B3E81"/>
    <w:rsid w:val="009D5763"/>
    <w:rsid w:val="00A16099"/>
    <w:rsid w:val="00A311AD"/>
    <w:rsid w:val="00A640BD"/>
    <w:rsid w:val="00A641A7"/>
    <w:rsid w:val="00A72F42"/>
    <w:rsid w:val="00A87F33"/>
    <w:rsid w:val="00AA436C"/>
    <w:rsid w:val="00AD28AA"/>
    <w:rsid w:val="00AD7919"/>
    <w:rsid w:val="00AF2E6B"/>
    <w:rsid w:val="00B61520"/>
    <w:rsid w:val="00B62660"/>
    <w:rsid w:val="00B62EEF"/>
    <w:rsid w:val="00B74F7F"/>
    <w:rsid w:val="00B97B51"/>
    <w:rsid w:val="00BA0007"/>
    <w:rsid w:val="00BB1BF7"/>
    <w:rsid w:val="00BB1D79"/>
    <w:rsid w:val="00BC1D0C"/>
    <w:rsid w:val="00BC61BD"/>
    <w:rsid w:val="00BD1586"/>
    <w:rsid w:val="00BE0B0F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F862-B91D-4442-9A3A-555214DF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36</cp:revision>
  <cp:lastPrinted>2011-03-04T18:48:00Z</cp:lastPrinted>
  <dcterms:created xsi:type="dcterms:W3CDTF">2014-01-15T13:04:00Z</dcterms:created>
  <dcterms:modified xsi:type="dcterms:W3CDTF">2026-05-11T15:34:00Z</dcterms:modified>
</cp:coreProperties>
</file>