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DD3A83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1EEB71EB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C3656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9274E5">
                              <w:rPr>
                                <w:rStyle w:val="Style2"/>
                              </w:rPr>
                              <w:t>0009</w:t>
                            </w:r>
                          </w:p>
                          <w:p w14:paraId="349E692C" w14:textId="77777777" w:rsidR="00F83505" w:rsidRPr="00535962" w:rsidRDefault="00DD3A83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05158FB9" w:rsidR="00F83505" w:rsidRDefault="009274E5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0009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DD3A83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DD3A8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DD3A83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68476985" w:rsidR="0026335F" w:rsidRPr="0026335F" w:rsidRDefault="00DD3A8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5-1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9274E5">
                        <w:rPr>
                          <w:rStyle w:val="Style5"/>
                          <w:lang w:val="es-DO"/>
                        </w:rPr>
                        <w:t>14 de mayo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DD3A8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DD3A83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D3A83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A65A4" w14:textId="77777777" w:rsidR="00DD3A83" w:rsidRDefault="00DD3A83" w:rsidP="001007E7">
      <w:pPr>
        <w:spacing w:after="0" w:line="240" w:lineRule="auto"/>
      </w:pPr>
      <w:r>
        <w:separator/>
      </w:r>
    </w:p>
  </w:endnote>
  <w:endnote w:type="continuationSeparator" w:id="0">
    <w:p w14:paraId="00A0DB92" w14:textId="77777777" w:rsidR="00DD3A83" w:rsidRDefault="00DD3A8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DD3A83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DD3A8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6EDBC" w14:textId="77777777" w:rsidR="00DD3A83" w:rsidRDefault="00DD3A83" w:rsidP="001007E7">
      <w:pPr>
        <w:spacing w:after="0" w:line="240" w:lineRule="auto"/>
      </w:pPr>
      <w:r>
        <w:separator/>
      </w:r>
    </w:p>
  </w:footnote>
  <w:footnote w:type="continuationSeparator" w:id="0">
    <w:p w14:paraId="33321F7D" w14:textId="77777777" w:rsidR="00DD3A83" w:rsidRDefault="00DD3A83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0620C"/>
    <w:rsid w:val="00034DD9"/>
    <w:rsid w:val="001007E7"/>
    <w:rsid w:val="001020C0"/>
    <w:rsid w:val="00123B8D"/>
    <w:rsid w:val="00125A79"/>
    <w:rsid w:val="00145727"/>
    <w:rsid w:val="00147148"/>
    <w:rsid w:val="00157600"/>
    <w:rsid w:val="00170EC5"/>
    <w:rsid w:val="00192E23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C567D"/>
    <w:rsid w:val="003D1AC2"/>
    <w:rsid w:val="003D269E"/>
    <w:rsid w:val="00403697"/>
    <w:rsid w:val="0042490F"/>
    <w:rsid w:val="004345A1"/>
    <w:rsid w:val="00466B9C"/>
    <w:rsid w:val="004767CC"/>
    <w:rsid w:val="0049643D"/>
    <w:rsid w:val="004B0C41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670F3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1213"/>
    <w:rsid w:val="00813AD7"/>
    <w:rsid w:val="0083342F"/>
    <w:rsid w:val="00854B4F"/>
    <w:rsid w:val="008B3AE5"/>
    <w:rsid w:val="008F3994"/>
    <w:rsid w:val="008F4F6A"/>
    <w:rsid w:val="009002B4"/>
    <w:rsid w:val="009274E5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36562"/>
    <w:rsid w:val="00C4493F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3A83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ED0E6B"/>
    <w:rsid w:val="00F00C7C"/>
    <w:rsid w:val="00F02A79"/>
    <w:rsid w:val="00F116C5"/>
    <w:rsid w:val="00F225BF"/>
    <w:rsid w:val="00F25B99"/>
    <w:rsid w:val="00F33584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C0B45-135B-47C7-9778-5EBB04BF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17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38</cp:revision>
  <cp:lastPrinted>2011-03-04T18:27:00Z</cp:lastPrinted>
  <dcterms:created xsi:type="dcterms:W3CDTF">2011-03-04T18:31:00Z</dcterms:created>
  <dcterms:modified xsi:type="dcterms:W3CDTF">2026-05-14T16:23:00Z</dcterms:modified>
</cp:coreProperties>
</file>