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8115" w14:textId="77777777" w:rsidR="00F83505" w:rsidRDefault="006670F3">
      <w:r>
        <w:pict w14:anchorId="1BE8E8B3">
          <v:group id="Group 3" o:spid="_x0000_s1052" style="position:absolute;margin-left:497.8pt;margin-top:16.45pt;width:240.6pt;height:91pt;z-index:251701248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">
            <v:group id="Group 4" o:spid="_x0000_s1053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group id="Group 5" o:spid="_x0000_s1054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5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d8MUA&#10;AADbAAAADwAAAGRycy9kb3ducmV2LnhtbESPX2vCQBDE34V+h2MLfRHdVIpI9JRSKLQvrVXxz9uS&#10;W5Ngbi/krjH20/cEwcdhZn7DzBadrVTLjS+daHgeJqBYMmdKyTVs1u+DCSgfSAxVTljDhT0s5g+9&#10;GaXGneWH21XIVYSIT0lDEUKdIvqsYEt+6GqW6B1dYylE2eRoGjpHuK1wlCRjtFRKXCio5reCs9Pq&#10;12rwnwf8TiY7Iy9f+z0u+7j9u7RaPz12r1NQgbtwD9/aH0bDaAzXL/EH4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l3wxQAAANsAAAAPAAAAAAAAAAAAAAAAAJgCAABkcnMv&#10;ZG93bnJldi54bWxQSwUGAAAAAAQABAD1AAAAigMAAAAA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14:paraId="5157E94F" w14:textId="32EEBAF5" w:rsidR="00F83505" w:rsidRPr="00535962" w:rsidRDefault="00F83505" w:rsidP="00F83505">
                            <w:r>
                              <w:rPr>
                                <w:rStyle w:val="Style2"/>
                              </w:rPr>
                              <w:t xml:space="preserve">  </w:t>
                            </w:r>
                            <w:r w:rsidRPr="00E319CD">
                              <w:rPr>
                                <w:rStyle w:val="Style2"/>
                              </w:rPr>
                              <w:t>AY.SAN FCO. MACORIS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CCC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2F621A">
                              <w:rPr>
                                <w:rStyle w:val="Style2"/>
                              </w:rPr>
                              <w:t>CM</w:t>
                            </w:r>
                            <w:r w:rsidR="00C36562">
                              <w:rPr>
                                <w:rStyle w:val="Style2"/>
                              </w:rPr>
                              <w:t>-2026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C4493F">
                              <w:rPr>
                                <w:rStyle w:val="Style2"/>
                              </w:rPr>
                              <w:t>0010</w:t>
                            </w:r>
                          </w:p>
                          <w:p w14:paraId="349E692C" w14:textId="77777777" w:rsidR="00F83505" w:rsidRPr="00535962" w:rsidRDefault="006670F3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3D8UA&#10;AADbAAAADwAAAGRycy9kb3ducmV2LnhtbESPW2sCMRSE34X+h3AKfdNspbSyGsW2CKV9qRe8vB02&#10;x+zSzcmSpO76740g+DjMzDfMZNbZWpzIh8qxgudBBoK4cLpio2CzXvRHIEJE1lg7JgVnCjCbPvQm&#10;mGvX8pJOq2hEgnDIUUEZY5NLGYqSLIaBa4iTd3TeYkzSG6k9tgluaznMsldpseK0UGJDHyUVf6t/&#10;q+D7c3vI/M959GvedybsF8uX1nRKPT128zGISF28h2/tL61g+AbX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fcPxQAAANsAAAAPAAAAAAAAAAAAAAAAAJgCAABkcnMv&#10;ZG93bnJldi54bWxQSwUGAAAAAAQABAD1AAAAigMAAAAA&#10;" fillcolor="black" strokecolor="white" strokeweight="3pt">
                  <v:textbox style="mso-next-textbox:#Text Box 7">
                    <w:txbxContent>
                      <w:p w14:paraId="6B52F794" w14:textId="77777777" w:rsidR="00F83505" w:rsidRPr="008536E4" w:rsidRDefault="00F83505" w:rsidP="00F83505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lang w:val="en-US"/>
                          </w:rPr>
                        </w:pPr>
                        <w:r w:rsidRPr="008536E4">
                          <w:rPr>
                            <w:b/>
                            <w:color w:val="FFFFFF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7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Text Box 9" o:spid="_x0000_s1058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JgsYA&#10;AADbAAAADwAAAGRycy9kb3ducmV2LnhtbESPW2vCQBSE3wv9D8sR+lL0pFKKRlcphUJ9qfWCl7dD&#10;9piEZs+G7Bqjv75bKPRxmJlvmOm8s5VqufGlEw1PgwQUS+ZMKbmG7ea9PwLlA4mhyglruLKH+ez+&#10;bkqpcRdZcbsOuYoQ8SlpKEKoU0SfFWzJD1zNEr2TayyFKJscTUOXCLcVDpPkBS2VEhcKqvmt4Ox7&#10;fbYa/OKIy2S0N/L8eTjg1yPubtdW64de9zoBFbgL/+G/9ofRMBzD75f4A3D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JgsYAAADbAAAADwAAAAAAAAAAAAAAAACYAgAAZHJz&#10;L2Rvd25yZXYueG1sUEsFBgAAAAAEAAQA9QAAAIsDAAAAAA==&#10;" strokecolor="white" strokeweight="2.25pt">
                  <v:textbox style="mso-next-textbox:#Text Box 9" inset=",0">
                    <w:txbxContent>
                      <w:p w14:paraId="213CB6FE" w14:textId="796E254C" w:rsidR="00F83505" w:rsidRDefault="00C4493F" w:rsidP="00F83505">
                        <w:pPr>
                          <w:jc w:val="center"/>
                          <w:rPr>
                            <w:rStyle w:val="Style4"/>
                          </w:rPr>
                        </w:pPr>
                        <w:r>
                          <w:rPr>
                            <w:rStyle w:val="Style4"/>
                          </w:rPr>
                          <w:t>0010</w:t>
                        </w:r>
                      </w:p>
                      <w:p w14:paraId="26206E05" w14:textId="77777777" w:rsidR="00277460" w:rsidRPr="00535962" w:rsidRDefault="00277460" w:rsidP="00F83505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0" o:spid="_x0000_s1059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sh8AA&#10;AADbAAAADwAAAGRycy9kb3ducmV2LnhtbERPy4rCMBTdC/5DuII7TR1BpGMqKqOIq/Exs75t7rTF&#10;5qY0qa1/P1kILg/nvVr3phIPalxpWcFsGoEgzqwuOVdwu+4nSxDOI2usLJOCJzlYJ8PBCmNtOz7T&#10;4+JzEULYxaig8L6OpXRZQQbd1NbEgfuzjUEfYJNL3WAXwk0lP6JoIQ2WHBoKrGlXUHa/tEbBd7n9&#10;uubdYt61vz/1Sbp00x5SpcajfvMJwlPv3+KX+6gVzMP68CX8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8sh8AAAADbAAAADwAAAAAAAAAAAAAAAACYAgAAZHJzL2Rvd25y&#10;ZXYueG1sUEsFBgAAAAAEAAQA9QAAAIUDAAAAAA==&#10;" fillcolor="#a6a6a6" strokecolor="white" strokeweight="2.25pt">
                  <v:textbox style="mso-next-textbox:#Text Box 10">
                    <w:txbxContent>
                      <w:p w14:paraId="3EFC21BA" w14:textId="77777777" w:rsidR="00F83505" w:rsidRPr="00CA0E82" w:rsidRDefault="00F83505" w:rsidP="00F8350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60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</v:group>
        </w:pict>
      </w:r>
    </w:p>
    <w:p w14:paraId="28A3FCEA" w14:textId="77777777" w:rsidR="00F83505" w:rsidRDefault="00F83505">
      <w:r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5133D146" wp14:editId="4BF057C0">
            <wp:simplePos x="0" y="0"/>
            <wp:positionH relativeFrom="margin">
              <wp:posOffset>4039235</wp:posOffset>
            </wp:positionH>
            <wp:positionV relativeFrom="margin">
              <wp:posOffset>288290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2A6145" w14:textId="77777777" w:rsidR="00F83505" w:rsidRDefault="00F83505"/>
    <w:p w14:paraId="12E259C1" w14:textId="77777777" w:rsidR="00F83505" w:rsidRDefault="00F83505"/>
    <w:p w14:paraId="1099F1BF" w14:textId="77777777" w:rsidR="00535962" w:rsidRPr="00F7167E" w:rsidRDefault="006670F3">
      <w:r>
        <w:rPr>
          <w:rStyle w:val="Institucion"/>
          <w:color w:val="FF0000"/>
          <w:sz w:val="28"/>
          <w:lang w:eastAsia="zh-TW"/>
        </w:rPr>
        <w:pict w14:anchorId="5E633B1D"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14:paraId="3AFE73D6" w14:textId="77777777" w:rsidR="002E1412" w:rsidRPr="002E1412" w:rsidRDefault="006670F3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83505" w:rsidRPr="00F83505">
                        <w:rPr>
                          <w:rStyle w:val="Style6"/>
                          <w:noProof/>
                          <w:lang w:val="en-US"/>
                        </w:rPr>
                        <w:drawing>
                          <wp:inline distT="0" distB="0" distL="0" distR="0" wp14:anchorId="792DBF17" wp14:editId="6B08E0DF">
                            <wp:extent cx="3128645" cy="275411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8645" cy="275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1FDFA3A0"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1D006715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194EDAA"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3641BC03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EA7AD3E" wp14:editId="11AE0276">
                            <wp:extent cx="79083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83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7CDBDB70" w14:textId="0467B1B2" w:rsidR="00535962" w:rsidRPr="00535962" w:rsidRDefault="006670F3" w:rsidP="00535962">
      <w:r>
        <w:rPr>
          <w:noProof/>
          <w:lang w:val="en-US" w:eastAsia="zh-TW"/>
        </w:rPr>
        <w:pict w14:anchorId="10AFC890">
          <v:shape id="_x0000_s1036" type="#_x0000_t202" style="position:absolute;margin-left:575.65pt;margin-top:2.75pt;width:142.85pt;height:21.9pt;z-index:251685888;mso-width-relative:margin;mso-height-relative:margin" filled="f" stroked="f">
            <v:textbox style="mso-next-textbox:#_x0000_s1036">
              <w:txbxContent>
                <w:p w14:paraId="17DB3879" w14:textId="75B9793A" w:rsidR="0026335F" w:rsidRPr="0026335F" w:rsidRDefault="006670F3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6-05-11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C4493F">
                        <w:rPr>
                          <w:rStyle w:val="Style5"/>
                          <w:lang w:val="es-DO"/>
                        </w:rPr>
                        <w:t>11 de mayo de 2026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 w14:anchorId="296E89F8"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14:paraId="4E9BA9C9" w14:textId="77777777" w:rsidR="00F7443C" w:rsidRPr="004767CC" w:rsidRDefault="006670F3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14:paraId="197E5A97" w14:textId="77777777" w:rsidR="00535962" w:rsidRDefault="006670F3" w:rsidP="00535962">
      <w:r>
        <w:rPr>
          <w:noProof/>
          <w:sz w:val="24"/>
          <w:szCs w:val="24"/>
          <w:lang w:eastAsia="es-ES"/>
        </w:rPr>
        <w:pict w14:anchorId="42ADEB25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660F39D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6670F3">
                    <w:fldChar w:fldCharType="begin"/>
                  </w:r>
                  <w:r w:rsidR="006670F3">
                    <w:instrText xml:space="preserve"> NUMPAGES   \* MERGEFORMAT </w:instrText>
                  </w:r>
                  <w:r w:rsidR="006670F3">
                    <w:fldChar w:fldCharType="separate"/>
                  </w:r>
                  <w:r w:rsidR="00B3101F" w:rsidRP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6670F3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14:paraId="1F6612E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11571420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9F0A6D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103CC43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0641655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5D90316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15825F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DB5D07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</w:t>
            </w:r>
            <w:bookmarkStart w:id="0" w:name="_GoBack"/>
            <w:bookmarkEnd w:id="0"/>
            <w:r w:rsidRPr="00131369">
              <w:rPr>
                <w:sz w:val="22"/>
                <w:szCs w:val="22"/>
              </w:rPr>
              <w:t>itario</w:t>
            </w:r>
          </w:p>
        </w:tc>
        <w:tc>
          <w:tcPr>
            <w:tcW w:w="1559" w:type="dxa"/>
            <w:vAlign w:val="center"/>
          </w:tcPr>
          <w:p w14:paraId="730C687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3E1045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39FA9012" w14:textId="77777777" w:rsidTr="00A24343">
        <w:trPr>
          <w:trHeight w:val="457"/>
          <w:jc w:val="center"/>
        </w:trPr>
        <w:tc>
          <w:tcPr>
            <w:tcW w:w="849" w:type="dxa"/>
          </w:tcPr>
          <w:p w14:paraId="54ABDB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01483D3" w14:textId="77777777" w:rsidR="0037246F" w:rsidRDefault="0037246F" w:rsidP="00BB657B">
            <w:pPr>
              <w:spacing w:after="0" w:line="240" w:lineRule="auto"/>
            </w:pPr>
          </w:p>
          <w:p w14:paraId="0E12308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DCCD6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C126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3F222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27680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1CEEA2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2F49EF" w14:textId="77777777" w:rsidTr="00A24343">
        <w:trPr>
          <w:trHeight w:val="477"/>
          <w:jc w:val="center"/>
        </w:trPr>
        <w:tc>
          <w:tcPr>
            <w:tcW w:w="849" w:type="dxa"/>
          </w:tcPr>
          <w:p w14:paraId="5C75E69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21B3553" w14:textId="77777777" w:rsidR="0037246F" w:rsidRDefault="0037246F" w:rsidP="00BB657B">
            <w:pPr>
              <w:spacing w:after="0" w:line="240" w:lineRule="auto"/>
            </w:pPr>
          </w:p>
          <w:p w14:paraId="58D9732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923ED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24AAB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591C21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3CF72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8710DE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10F8A82" w14:textId="77777777" w:rsidTr="00A24343">
        <w:trPr>
          <w:trHeight w:val="477"/>
          <w:jc w:val="center"/>
        </w:trPr>
        <w:tc>
          <w:tcPr>
            <w:tcW w:w="849" w:type="dxa"/>
          </w:tcPr>
          <w:p w14:paraId="353428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D0A0A75" w14:textId="77777777" w:rsidR="0037246F" w:rsidRDefault="0037246F" w:rsidP="00BB657B">
            <w:pPr>
              <w:spacing w:after="0" w:line="240" w:lineRule="auto"/>
            </w:pPr>
          </w:p>
          <w:p w14:paraId="7540038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D3D7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0EE613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4157E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7B46B6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F880AB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F2BDB64" w14:textId="77777777" w:rsidTr="00A24343">
        <w:trPr>
          <w:trHeight w:val="477"/>
          <w:jc w:val="center"/>
        </w:trPr>
        <w:tc>
          <w:tcPr>
            <w:tcW w:w="849" w:type="dxa"/>
          </w:tcPr>
          <w:p w14:paraId="0C4185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8A6A025" w14:textId="77777777" w:rsidR="0037246F" w:rsidRDefault="0037246F" w:rsidP="00BB657B">
            <w:pPr>
              <w:spacing w:after="0" w:line="240" w:lineRule="auto"/>
            </w:pPr>
          </w:p>
          <w:p w14:paraId="3B5A975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6CADA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D4F0A0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C4196E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45D6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14214F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545E411" w14:textId="77777777" w:rsidTr="00A24343">
        <w:trPr>
          <w:trHeight w:val="477"/>
          <w:jc w:val="center"/>
        </w:trPr>
        <w:tc>
          <w:tcPr>
            <w:tcW w:w="849" w:type="dxa"/>
          </w:tcPr>
          <w:p w14:paraId="008C6E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68A8381" w14:textId="77777777" w:rsidR="0037246F" w:rsidRDefault="0037246F" w:rsidP="00BB657B">
            <w:pPr>
              <w:spacing w:after="0" w:line="240" w:lineRule="auto"/>
            </w:pPr>
          </w:p>
          <w:p w14:paraId="2AE3AA0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FFB74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F2745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0A99B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5C13A8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F0144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C68E3D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54B53F0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65E01060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FE12C2F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3EF95DA3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F8A0855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6D6EA81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4932E334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04316EF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8D3AEE1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6670F3">
        <w:rPr>
          <w:noProof/>
          <w:color w:val="FF0000"/>
          <w:lang w:eastAsia="es-ES"/>
        </w:rPr>
        <w:pict w14:anchorId="2522B213"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14:paraId="28A234C7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F2B6C" w14:textId="77777777" w:rsidR="006670F3" w:rsidRDefault="006670F3" w:rsidP="001007E7">
      <w:pPr>
        <w:spacing w:after="0" w:line="240" w:lineRule="auto"/>
      </w:pPr>
      <w:r>
        <w:separator/>
      </w:r>
    </w:p>
  </w:endnote>
  <w:endnote w:type="continuationSeparator" w:id="0">
    <w:p w14:paraId="1692E986" w14:textId="77777777" w:rsidR="006670F3" w:rsidRDefault="006670F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8A7F3" w14:textId="77777777" w:rsidR="001007E7" w:rsidRDefault="006670F3">
    <w:pPr>
      <w:pStyle w:val="Piedepgina"/>
    </w:pPr>
    <w:r>
      <w:rPr>
        <w:rFonts w:ascii="Arial Narrow" w:hAnsi="Arial Narrow"/>
        <w:noProof/>
        <w:sz w:val="12"/>
        <w:lang w:val="es-DO"/>
      </w:rPr>
      <w:pict w14:anchorId="1F20AFC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5BA121A9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F954475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2C702435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98FF988" w14:textId="77777777" w:rsidR="001007E7" w:rsidRDefault="006670F3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44042342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0EDF95BE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3364B198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6DC97D21" wp14:editId="65D2593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8FDF03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84CCD" w14:textId="77777777" w:rsidR="006670F3" w:rsidRDefault="006670F3" w:rsidP="001007E7">
      <w:pPr>
        <w:spacing w:after="0" w:line="240" w:lineRule="auto"/>
      </w:pPr>
      <w:r>
        <w:separator/>
      </w:r>
    </w:p>
  </w:footnote>
  <w:footnote w:type="continuationSeparator" w:id="0">
    <w:p w14:paraId="7937D6B1" w14:textId="77777777" w:rsidR="006670F3" w:rsidRDefault="006670F3" w:rsidP="001007E7">
      <w:pPr>
        <w:spacing w:after="0" w:line="240" w:lineRule="auto"/>
      </w:pPr>
      <w:r>
        <w:continuationSeparator/>
      </w:r>
    </w:p>
  </w:footnote>
  <w:footnote w:id="1">
    <w:p w14:paraId="51B67BE9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0BC720F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0620C"/>
    <w:rsid w:val="00034DD9"/>
    <w:rsid w:val="001007E7"/>
    <w:rsid w:val="001020C0"/>
    <w:rsid w:val="00123B8D"/>
    <w:rsid w:val="00125A79"/>
    <w:rsid w:val="00145727"/>
    <w:rsid w:val="00147148"/>
    <w:rsid w:val="00157600"/>
    <w:rsid w:val="00170EC5"/>
    <w:rsid w:val="00192E23"/>
    <w:rsid w:val="00194FF2"/>
    <w:rsid w:val="001F73A7"/>
    <w:rsid w:val="00200073"/>
    <w:rsid w:val="002445A9"/>
    <w:rsid w:val="00253DBA"/>
    <w:rsid w:val="0026335F"/>
    <w:rsid w:val="00277460"/>
    <w:rsid w:val="002860A4"/>
    <w:rsid w:val="00296038"/>
    <w:rsid w:val="002971F5"/>
    <w:rsid w:val="002C4A7E"/>
    <w:rsid w:val="002E0D22"/>
    <w:rsid w:val="002E1412"/>
    <w:rsid w:val="002E2401"/>
    <w:rsid w:val="002F621A"/>
    <w:rsid w:val="00306E95"/>
    <w:rsid w:val="00314023"/>
    <w:rsid w:val="0031441A"/>
    <w:rsid w:val="00351DE8"/>
    <w:rsid w:val="0037246F"/>
    <w:rsid w:val="003A4539"/>
    <w:rsid w:val="003B29C3"/>
    <w:rsid w:val="003B38E0"/>
    <w:rsid w:val="003C567D"/>
    <w:rsid w:val="003D1AC2"/>
    <w:rsid w:val="003D269E"/>
    <w:rsid w:val="00403697"/>
    <w:rsid w:val="0042490F"/>
    <w:rsid w:val="004345A1"/>
    <w:rsid w:val="00466B9C"/>
    <w:rsid w:val="004767CC"/>
    <w:rsid w:val="0049643D"/>
    <w:rsid w:val="004B0C41"/>
    <w:rsid w:val="004C4743"/>
    <w:rsid w:val="004D0F62"/>
    <w:rsid w:val="004E4F9F"/>
    <w:rsid w:val="00535962"/>
    <w:rsid w:val="00545B39"/>
    <w:rsid w:val="00572A68"/>
    <w:rsid w:val="005855D2"/>
    <w:rsid w:val="005B442B"/>
    <w:rsid w:val="005D0D63"/>
    <w:rsid w:val="00611A07"/>
    <w:rsid w:val="0062592A"/>
    <w:rsid w:val="00631396"/>
    <w:rsid w:val="006506D0"/>
    <w:rsid w:val="00651E48"/>
    <w:rsid w:val="00654B02"/>
    <w:rsid w:val="006670F3"/>
    <w:rsid w:val="006709BC"/>
    <w:rsid w:val="006F076E"/>
    <w:rsid w:val="006F1224"/>
    <w:rsid w:val="007477FC"/>
    <w:rsid w:val="00780880"/>
    <w:rsid w:val="007B4164"/>
    <w:rsid w:val="007B6F6F"/>
    <w:rsid w:val="007C37B6"/>
    <w:rsid w:val="00810515"/>
    <w:rsid w:val="00811213"/>
    <w:rsid w:val="00813AD7"/>
    <w:rsid w:val="0083342F"/>
    <w:rsid w:val="00854B4F"/>
    <w:rsid w:val="008B3AE5"/>
    <w:rsid w:val="008F3994"/>
    <w:rsid w:val="008F4F6A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73F7C"/>
    <w:rsid w:val="00AB4966"/>
    <w:rsid w:val="00AC7631"/>
    <w:rsid w:val="00AD7919"/>
    <w:rsid w:val="00AF0D2F"/>
    <w:rsid w:val="00B3101F"/>
    <w:rsid w:val="00B420BA"/>
    <w:rsid w:val="00B61D08"/>
    <w:rsid w:val="00B62EEF"/>
    <w:rsid w:val="00B765D5"/>
    <w:rsid w:val="00B82170"/>
    <w:rsid w:val="00B9237C"/>
    <w:rsid w:val="00B97B51"/>
    <w:rsid w:val="00BC1D0C"/>
    <w:rsid w:val="00BC61BD"/>
    <w:rsid w:val="00BE4FB0"/>
    <w:rsid w:val="00BF1AD5"/>
    <w:rsid w:val="00C36562"/>
    <w:rsid w:val="00C4493F"/>
    <w:rsid w:val="00C66D08"/>
    <w:rsid w:val="00C72183"/>
    <w:rsid w:val="00CA4661"/>
    <w:rsid w:val="00CB09C4"/>
    <w:rsid w:val="00CC51B9"/>
    <w:rsid w:val="00CE2DFB"/>
    <w:rsid w:val="00CE448C"/>
    <w:rsid w:val="00CE67A3"/>
    <w:rsid w:val="00CF3253"/>
    <w:rsid w:val="00D05A41"/>
    <w:rsid w:val="00D1191E"/>
    <w:rsid w:val="00D24FA7"/>
    <w:rsid w:val="00D64696"/>
    <w:rsid w:val="00D90D49"/>
    <w:rsid w:val="00DC5D96"/>
    <w:rsid w:val="00DD4F3E"/>
    <w:rsid w:val="00E0105F"/>
    <w:rsid w:val="00E13CC5"/>
    <w:rsid w:val="00E13E55"/>
    <w:rsid w:val="00E3360B"/>
    <w:rsid w:val="00E96D05"/>
    <w:rsid w:val="00EA67F7"/>
    <w:rsid w:val="00EA7406"/>
    <w:rsid w:val="00EB128A"/>
    <w:rsid w:val="00EC157A"/>
    <w:rsid w:val="00ED0E6B"/>
    <w:rsid w:val="00F00C7C"/>
    <w:rsid w:val="00F02A79"/>
    <w:rsid w:val="00F116C5"/>
    <w:rsid w:val="00F225BF"/>
    <w:rsid w:val="00F25B99"/>
    <w:rsid w:val="00F33584"/>
    <w:rsid w:val="00F4086F"/>
    <w:rsid w:val="00F53753"/>
    <w:rsid w:val="00F7167E"/>
    <w:rsid w:val="00F7443C"/>
    <w:rsid w:val="00F83505"/>
    <w:rsid w:val="00F8597A"/>
    <w:rsid w:val="00FA0EA7"/>
    <w:rsid w:val="00FC280C"/>
    <w:rsid w:val="00FC2870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2A3936B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20555-F271-4DC9-AFA7-49A7960B2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16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37</cp:revision>
  <cp:lastPrinted>2011-03-04T18:27:00Z</cp:lastPrinted>
  <dcterms:created xsi:type="dcterms:W3CDTF">2011-03-04T18:31:00Z</dcterms:created>
  <dcterms:modified xsi:type="dcterms:W3CDTF">2026-05-11T15:33:00Z</dcterms:modified>
</cp:coreProperties>
</file>