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B15839">
                                              <w:rPr>
                                                <w:rStyle w:val="Style2"/>
                                              </w:rPr>
                                              <w:t>-ccc-Cp-2025-0020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8A6907" w:rsidRDefault="00E04276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E04276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B15839">
                                        <w:rPr>
                                          <w:rStyle w:val="Style2"/>
                                        </w:rPr>
                                        <w:t>-ccc-Cp-2025-0020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8A6907" w:rsidRDefault="00E04276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E04276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0427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E0427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0427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E0427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E0427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E0427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76" w:rsidRDefault="00E04276" w:rsidP="001007E7">
      <w:pPr>
        <w:spacing w:after="0" w:line="240" w:lineRule="auto"/>
      </w:pPr>
      <w:r>
        <w:separator/>
      </w:r>
    </w:p>
  </w:endnote>
  <w:endnote w:type="continuationSeparator" w:id="0">
    <w:p w:rsidR="00E04276" w:rsidRDefault="00E0427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76" w:rsidRDefault="00E04276" w:rsidP="001007E7">
      <w:pPr>
        <w:spacing w:after="0" w:line="240" w:lineRule="auto"/>
      </w:pPr>
      <w:r>
        <w:separator/>
      </w:r>
    </w:p>
  </w:footnote>
  <w:footnote w:type="continuationSeparator" w:id="0">
    <w:p w:rsidR="00E04276" w:rsidRDefault="00E0427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95EBC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15839"/>
    <w:rsid w:val="00B420BA"/>
    <w:rsid w:val="00B4346F"/>
    <w:rsid w:val="00B62EEF"/>
    <w:rsid w:val="00B97B51"/>
    <w:rsid w:val="00BC1D0C"/>
    <w:rsid w:val="00BC61BD"/>
    <w:rsid w:val="00BE4FB0"/>
    <w:rsid w:val="00BF19CE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04276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6FC7B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8951-0DC9-48CF-B4F5-629E4EC8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11</cp:revision>
  <cp:lastPrinted>2011-03-04T19:05:00Z</cp:lastPrinted>
  <dcterms:created xsi:type="dcterms:W3CDTF">2014-01-02T13:42:00Z</dcterms:created>
  <dcterms:modified xsi:type="dcterms:W3CDTF">2025-12-16T15:09:00Z</dcterms:modified>
</cp:coreProperties>
</file>