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791EAF8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CC7ABC">
                                        <w:rPr>
                                          <w:rStyle w:val="Style2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476141">
                                        <w:rPr>
                                          <w:rStyle w:val="Style2"/>
                                        </w:rPr>
                                        <w:t>03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404C49AA" w:rsidR="00E4209E" w:rsidRPr="00535962" w:rsidRDefault="004C064E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476141">
                                            <w:rPr>
                                              <w:rStyle w:val="Style4"/>
                                            </w:rPr>
                                            <w:t>03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4C064E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791EAF8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CC7ABC">
                                  <w:rPr>
                                    <w:rStyle w:val="Style2"/>
                                  </w:rPr>
                                  <w:t>6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476141">
                                  <w:rPr>
                                    <w:rStyle w:val="Style2"/>
                                  </w:rPr>
                                  <w:t>03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404C49AA" w:rsidR="00E4209E" w:rsidRPr="00535962" w:rsidRDefault="004C064E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476141">
                                      <w:rPr>
                                        <w:rStyle w:val="Style4"/>
                                      </w:rPr>
                                      <w:t>03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4C064E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20ED2210" w:rsidR="00535962" w:rsidRPr="00535962" w:rsidRDefault="00476141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3C2D67AC">
                <wp:simplePos x="0" y="0"/>
                <wp:positionH relativeFrom="column">
                  <wp:posOffset>5233035</wp:posOffset>
                </wp:positionH>
                <wp:positionV relativeFrom="paragraph">
                  <wp:posOffset>239395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7" type="#_x0000_t202" style="position:absolute;margin-left:412.05pt;margin-top:18.85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E420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244BA814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202057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7A0A3676" w:rsidR="0026335F" w:rsidRPr="0026335F" w:rsidRDefault="004C064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3-0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76141">
                                  <w:rPr>
                                    <w:rStyle w:val="Style5"/>
                                    <w:lang w:val="es-DO"/>
                                  </w:rPr>
                                  <w:t>03 de marzo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8" type="#_x0000_t202" style="position:absolute;margin-left:344.25pt;margin-top:.75pt;width:159.1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DhuwIAAMI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" filled="f" stroked="f">
                <v:textbox>
                  <w:txbxContent>
                    <w:p w14:paraId="6D0FB2AA" w14:textId="7A0A3676" w:rsidR="0026335F" w:rsidRPr="0026335F" w:rsidRDefault="004C064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3-0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76141">
                            <w:rPr>
                              <w:rStyle w:val="Style5"/>
                              <w:lang w:val="es-DO"/>
                            </w:rPr>
                            <w:t>03 de marzo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4C064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4C064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4C064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4C064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D9CD5" w14:textId="77777777" w:rsidR="004C064E" w:rsidRDefault="004C064E" w:rsidP="001007E7">
      <w:pPr>
        <w:spacing w:after="0" w:line="240" w:lineRule="auto"/>
      </w:pPr>
      <w:r>
        <w:separator/>
      </w:r>
    </w:p>
  </w:endnote>
  <w:endnote w:type="continuationSeparator" w:id="0">
    <w:p w14:paraId="5457CCD8" w14:textId="77777777" w:rsidR="004C064E" w:rsidRDefault="004C06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DEB4B" w14:textId="77777777" w:rsidR="004C064E" w:rsidRDefault="004C064E" w:rsidP="001007E7">
      <w:pPr>
        <w:spacing w:after="0" w:line="240" w:lineRule="auto"/>
      </w:pPr>
      <w:r>
        <w:separator/>
      </w:r>
    </w:p>
  </w:footnote>
  <w:footnote w:type="continuationSeparator" w:id="0">
    <w:p w14:paraId="27090E4A" w14:textId="77777777" w:rsidR="004C064E" w:rsidRDefault="004C064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76141"/>
    <w:rsid w:val="004B30DA"/>
    <w:rsid w:val="004C064E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F3DDA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311AD"/>
    <w:rsid w:val="00A640BD"/>
    <w:rsid w:val="00A641A7"/>
    <w:rsid w:val="00A72F42"/>
    <w:rsid w:val="00A87F33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C7ABC"/>
    <w:rsid w:val="00CE67A3"/>
    <w:rsid w:val="00D1201E"/>
    <w:rsid w:val="00D24FA7"/>
    <w:rsid w:val="00D45A3E"/>
    <w:rsid w:val="00D64696"/>
    <w:rsid w:val="00D7710E"/>
    <w:rsid w:val="00D7717F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E4C3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A713-137F-45E7-910C-529880C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31</cp:revision>
  <cp:lastPrinted>2011-03-04T18:48:00Z</cp:lastPrinted>
  <dcterms:created xsi:type="dcterms:W3CDTF">2014-01-15T13:04:00Z</dcterms:created>
  <dcterms:modified xsi:type="dcterms:W3CDTF">2026-03-03T13:32:00Z</dcterms:modified>
</cp:coreProperties>
</file>