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0C5538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471E4251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2F621A">
                              <w:rPr>
                                <w:rStyle w:val="Style2"/>
                              </w:rPr>
                              <w:t>CM</w:t>
                            </w:r>
                            <w:r w:rsidR="00C36562">
                              <w:rPr>
                                <w:rStyle w:val="Style2"/>
                              </w:rPr>
                              <w:t>-2026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5C26BA">
                              <w:rPr>
                                <w:rStyle w:val="Style2"/>
                              </w:rPr>
                              <w:t>0006</w:t>
                            </w:r>
                          </w:p>
                          <w:p w14:paraId="349E692C" w14:textId="77777777" w:rsidR="00F83505" w:rsidRPr="00535962" w:rsidRDefault="000C5538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26C9F7B5" w:rsidR="00F83505" w:rsidRDefault="005C26BA" w:rsidP="00F83505">
                        <w:pPr>
                          <w:jc w:val="center"/>
                          <w:rPr>
                            <w:rStyle w:val="Style4"/>
                          </w:rPr>
                        </w:pPr>
                        <w:r>
                          <w:rPr>
                            <w:rStyle w:val="Style4"/>
                          </w:rPr>
                          <w:t>0006</w:t>
                        </w:r>
                      </w:p>
                      <w:p w14:paraId="26206E05" w14:textId="77777777" w:rsidR="00277460" w:rsidRPr="00535962" w:rsidRDefault="00277460" w:rsidP="00F83505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0C5538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0C5538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467B1B2" w:rsidR="00535962" w:rsidRPr="00535962" w:rsidRDefault="000C5538" w:rsidP="00535962">
      <w:r>
        <w:rPr>
          <w:noProof/>
          <w:lang w:val="en-US" w:eastAsia="zh-TW"/>
        </w:rPr>
        <w:pict w14:anchorId="10AFC890">
          <v:shape id="_x0000_s1036" type="#_x0000_t202" style="position:absolute;margin-left:575.65pt;margin-top:2.75pt;width:142.85pt;height:21.9pt;z-index:251685888;mso-width-relative:margin;mso-height-relative:margin" filled="f" stroked="f">
            <v:textbox style="mso-next-textbox:#_x0000_s1036">
              <w:txbxContent>
                <w:p w14:paraId="17DB3879" w14:textId="0B790324" w:rsidR="0026335F" w:rsidRPr="0026335F" w:rsidRDefault="000C5538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6-03-03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5C26BA">
                        <w:rPr>
                          <w:rStyle w:val="Style5"/>
                          <w:lang w:val="es-DO"/>
                        </w:rPr>
                        <w:t>03 de marzo de 2026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0C5538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0C5538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0C5538">
                    <w:fldChar w:fldCharType="begin"/>
                  </w:r>
                  <w:r w:rsidR="000C5538">
                    <w:instrText xml:space="preserve"> NUMPAGES   \* MERGEFORMAT </w:instrText>
                  </w:r>
                  <w:r w:rsidR="000C5538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C5538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0C5538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05AD6" w14:textId="77777777" w:rsidR="000C5538" w:rsidRDefault="000C5538" w:rsidP="001007E7">
      <w:pPr>
        <w:spacing w:after="0" w:line="240" w:lineRule="auto"/>
      </w:pPr>
      <w:r>
        <w:separator/>
      </w:r>
    </w:p>
  </w:endnote>
  <w:endnote w:type="continuationSeparator" w:id="0">
    <w:p w14:paraId="686CAA59" w14:textId="77777777" w:rsidR="000C5538" w:rsidRDefault="000C553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0C5538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0C5538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B6DEA" w14:textId="77777777" w:rsidR="000C5538" w:rsidRDefault="000C5538" w:rsidP="001007E7">
      <w:pPr>
        <w:spacing w:after="0" w:line="240" w:lineRule="auto"/>
      </w:pPr>
      <w:r>
        <w:separator/>
      </w:r>
    </w:p>
  </w:footnote>
  <w:footnote w:type="continuationSeparator" w:id="0">
    <w:p w14:paraId="10132992" w14:textId="77777777" w:rsidR="000C5538" w:rsidRDefault="000C5538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0C5538"/>
    <w:rsid w:val="001007E7"/>
    <w:rsid w:val="001020C0"/>
    <w:rsid w:val="00123B8D"/>
    <w:rsid w:val="00125A79"/>
    <w:rsid w:val="00145727"/>
    <w:rsid w:val="00147148"/>
    <w:rsid w:val="00157600"/>
    <w:rsid w:val="00170EC5"/>
    <w:rsid w:val="00194FF2"/>
    <w:rsid w:val="001F73A7"/>
    <w:rsid w:val="00200073"/>
    <w:rsid w:val="002445A9"/>
    <w:rsid w:val="00253DBA"/>
    <w:rsid w:val="0026335F"/>
    <w:rsid w:val="00277460"/>
    <w:rsid w:val="002860A4"/>
    <w:rsid w:val="00296038"/>
    <w:rsid w:val="002971F5"/>
    <w:rsid w:val="002C4A7E"/>
    <w:rsid w:val="002E0D22"/>
    <w:rsid w:val="002E1412"/>
    <w:rsid w:val="002E2401"/>
    <w:rsid w:val="002F621A"/>
    <w:rsid w:val="00306E95"/>
    <w:rsid w:val="00314023"/>
    <w:rsid w:val="0031441A"/>
    <w:rsid w:val="00351DE8"/>
    <w:rsid w:val="0037246F"/>
    <w:rsid w:val="003A4539"/>
    <w:rsid w:val="003B29C3"/>
    <w:rsid w:val="003B38E0"/>
    <w:rsid w:val="003D1AC2"/>
    <w:rsid w:val="00403697"/>
    <w:rsid w:val="0042490F"/>
    <w:rsid w:val="004345A1"/>
    <w:rsid w:val="00466B9C"/>
    <w:rsid w:val="004767CC"/>
    <w:rsid w:val="0049643D"/>
    <w:rsid w:val="004C4743"/>
    <w:rsid w:val="004D0F62"/>
    <w:rsid w:val="004E4F9F"/>
    <w:rsid w:val="00535962"/>
    <w:rsid w:val="00545B39"/>
    <w:rsid w:val="00572A68"/>
    <w:rsid w:val="005855D2"/>
    <w:rsid w:val="005B442B"/>
    <w:rsid w:val="005C26BA"/>
    <w:rsid w:val="005D0D63"/>
    <w:rsid w:val="00611A07"/>
    <w:rsid w:val="0062592A"/>
    <w:rsid w:val="00631396"/>
    <w:rsid w:val="006506D0"/>
    <w:rsid w:val="00651E48"/>
    <w:rsid w:val="00654B02"/>
    <w:rsid w:val="006709BC"/>
    <w:rsid w:val="006F076E"/>
    <w:rsid w:val="006F1224"/>
    <w:rsid w:val="007477FC"/>
    <w:rsid w:val="00780880"/>
    <w:rsid w:val="007B4164"/>
    <w:rsid w:val="007B6F6F"/>
    <w:rsid w:val="007C37B6"/>
    <w:rsid w:val="00810515"/>
    <w:rsid w:val="00813AD7"/>
    <w:rsid w:val="0083342F"/>
    <w:rsid w:val="00854B4F"/>
    <w:rsid w:val="008B3AE5"/>
    <w:rsid w:val="008F3994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765D5"/>
    <w:rsid w:val="00B82170"/>
    <w:rsid w:val="00B9237C"/>
    <w:rsid w:val="00B97B51"/>
    <w:rsid w:val="00BC1D0C"/>
    <w:rsid w:val="00BC61BD"/>
    <w:rsid w:val="00BE4FB0"/>
    <w:rsid w:val="00BF1AD5"/>
    <w:rsid w:val="00C36562"/>
    <w:rsid w:val="00C66D08"/>
    <w:rsid w:val="00C72183"/>
    <w:rsid w:val="00CA4661"/>
    <w:rsid w:val="00CB09C4"/>
    <w:rsid w:val="00CC51B9"/>
    <w:rsid w:val="00CE2DFB"/>
    <w:rsid w:val="00CE448C"/>
    <w:rsid w:val="00CE67A3"/>
    <w:rsid w:val="00CF3253"/>
    <w:rsid w:val="00D05A41"/>
    <w:rsid w:val="00D1191E"/>
    <w:rsid w:val="00D24FA7"/>
    <w:rsid w:val="00D64696"/>
    <w:rsid w:val="00D90D49"/>
    <w:rsid w:val="00DC5D96"/>
    <w:rsid w:val="00DD4F3E"/>
    <w:rsid w:val="00E0105F"/>
    <w:rsid w:val="00E13CC5"/>
    <w:rsid w:val="00E13E55"/>
    <w:rsid w:val="00E3360B"/>
    <w:rsid w:val="00E96D05"/>
    <w:rsid w:val="00EA67F7"/>
    <w:rsid w:val="00EA7406"/>
    <w:rsid w:val="00EB128A"/>
    <w:rsid w:val="00EC157A"/>
    <w:rsid w:val="00F00C7C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8597A"/>
    <w:rsid w:val="00FA0EA7"/>
    <w:rsid w:val="00FC280C"/>
    <w:rsid w:val="00FC2870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18B75-B93C-476E-9BD5-B5BB7A9F9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14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32</cp:revision>
  <cp:lastPrinted>2011-03-04T18:27:00Z</cp:lastPrinted>
  <dcterms:created xsi:type="dcterms:W3CDTF">2011-03-04T18:31:00Z</dcterms:created>
  <dcterms:modified xsi:type="dcterms:W3CDTF">2026-03-03T13:31:00Z</dcterms:modified>
</cp:coreProperties>
</file>