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16F5B">
      <w:bookmarkStart w:id="0" w:name="_GoBack"/>
      <w:bookmarkEnd w:id="0"/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09522E9F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BA25F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BC53EF">
                              <w:rPr>
                                <w:rStyle w:val="Style2"/>
                              </w:rPr>
                              <w:t>0005</w:t>
                            </w:r>
                          </w:p>
                          <w:p w14:paraId="349E692C" w14:textId="77777777" w:rsidR="00F83505" w:rsidRPr="00535962" w:rsidRDefault="00616F5B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5062622" w:rsidR="00F83505" w:rsidRPr="00535962" w:rsidRDefault="00BC53EF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0005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16F5B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16F5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B7D0B2B" w:rsidR="00535962" w:rsidRPr="00535962" w:rsidRDefault="00616F5B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1.75pt;margin-top:2.75pt;width:146.75pt;height:21.9pt;z-index:251685888;mso-width-relative:margin;mso-height-relative:margin" filled="f" stroked="f">
            <v:textbox style="mso-next-textbox:#_x0000_s1036">
              <w:txbxContent>
                <w:p w14:paraId="17DB3879" w14:textId="194440A3" w:rsidR="0026335F" w:rsidRPr="0026335F" w:rsidRDefault="00616F5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3-16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712187">
                        <w:rPr>
                          <w:rStyle w:val="Style5"/>
                          <w:lang w:val="es-DO"/>
                        </w:rPr>
                        <w:t>16 de marzo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16F5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16F5B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16F5B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09AE" w14:textId="77777777" w:rsidR="00616F5B" w:rsidRDefault="00616F5B" w:rsidP="001007E7">
      <w:pPr>
        <w:spacing w:after="0" w:line="240" w:lineRule="auto"/>
      </w:pPr>
      <w:r>
        <w:separator/>
      </w:r>
    </w:p>
  </w:endnote>
  <w:endnote w:type="continuationSeparator" w:id="0">
    <w:p w14:paraId="54E7B85E" w14:textId="77777777" w:rsidR="00616F5B" w:rsidRDefault="00616F5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16F5B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16F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332C" w14:textId="77777777" w:rsidR="00616F5B" w:rsidRDefault="00616F5B" w:rsidP="001007E7">
      <w:pPr>
        <w:spacing w:after="0" w:line="240" w:lineRule="auto"/>
      </w:pPr>
      <w:r>
        <w:separator/>
      </w:r>
    </w:p>
  </w:footnote>
  <w:footnote w:type="continuationSeparator" w:id="0">
    <w:p w14:paraId="1CF577C6" w14:textId="77777777" w:rsidR="00616F5B" w:rsidRDefault="00616F5B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45477"/>
    <w:rsid w:val="001007E7"/>
    <w:rsid w:val="001020C0"/>
    <w:rsid w:val="00123B8D"/>
    <w:rsid w:val="00145727"/>
    <w:rsid w:val="00147148"/>
    <w:rsid w:val="00157600"/>
    <w:rsid w:val="00170EC5"/>
    <w:rsid w:val="00194FF2"/>
    <w:rsid w:val="001F12DD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23644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16F5B"/>
    <w:rsid w:val="0062592A"/>
    <w:rsid w:val="006506D0"/>
    <w:rsid w:val="00651E48"/>
    <w:rsid w:val="00654B02"/>
    <w:rsid w:val="006709BC"/>
    <w:rsid w:val="006F076E"/>
    <w:rsid w:val="00712187"/>
    <w:rsid w:val="00780880"/>
    <w:rsid w:val="007B1C7D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1162"/>
    <w:rsid w:val="009A2AEC"/>
    <w:rsid w:val="009B0931"/>
    <w:rsid w:val="009E0472"/>
    <w:rsid w:val="00A16099"/>
    <w:rsid w:val="00A24343"/>
    <w:rsid w:val="00A640BD"/>
    <w:rsid w:val="00A73F7C"/>
    <w:rsid w:val="00A9114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25F2"/>
    <w:rsid w:val="00BC1D0C"/>
    <w:rsid w:val="00BC53EF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77C09"/>
    <w:rsid w:val="00E96D05"/>
    <w:rsid w:val="00EA7406"/>
    <w:rsid w:val="00EB128A"/>
    <w:rsid w:val="00F00C7C"/>
    <w:rsid w:val="00F02A79"/>
    <w:rsid w:val="00F077A6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3F64-813D-4941-A4B5-AA18026A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24</cp:revision>
  <cp:lastPrinted>2011-03-04T18:27:00Z</cp:lastPrinted>
  <dcterms:created xsi:type="dcterms:W3CDTF">2011-03-04T18:31:00Z</dcterms:created>
  <dcterms:modified xsi:type="dcterms:W3CDTF">2026-03-16T19:52:00Z</dcterms:modified>
</cp:coreProperties>
</file>