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4DB48108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ABE2437" w:rsidR="00E4209E" w:rsidRPr="00535962" w:rsidRDefault="00D7717F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CC7ABC">
                                            <w:rPr>
                                              <w:rStyle w:val="Style4"/>
                                            </w:rPr>
                                            <w:t>01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D7717F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4DB48108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6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ABE2437" w:rsidR="00E4209E" w:rsidRPr="00535962" w:rsidRDefault="00D7717F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CC7ABC">
                                      <w:rPr>
                                        <w:rStyle w:val="Style4"/>
                                      </w:rPr>
                                      <w:t>01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D7717F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20209B7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202057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1DAFFF21" w:rsidR="0026335F" w:rsidRPr="0026335F" w:rsidRDefault="00D7717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7ABC">
                                  <w:rPr>
                                    <w:rStyle w:val="Style5"/>
                                    <w:lang w:val="es-DO"/>
                                  </w:rPr>
                                  <w:t>30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44.25pt;margin-top:.75pt;width:159.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UN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wsvkZep2C20MPjmaEc/B1ser+XpbfNBJy1VCxZbdKyaFhtAJ+ob3pX1yd&#10;cLQF2QwfZQXv0J2RDmisVWeTB+lAgA5Enk61sVxKOIyCKJgtwFSCLVrE4TtXPJ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" filled="f" stroked="f">
                <v:textbox>
                  <w:txbxContent>
                    <w:p w14:paraId="6D0FB2AA" w14:textId="1DAFFF21" w:rsidR="0026335F" w:rsidRPr="0026335F" w:rsidRDefault="00D7717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7ABC">
                            <w:rPr>
                              <w:rStyle w:val="Style5"/>
                              <w:lang w:val="es-DO"/>
                            </w:rPr>
                            <w:t>30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7717F">
                              <w:fldChar w:fldCharType="begin"/>
                            </w:r>
                            <w:r w:rsidR="00D7717F">
                              <w:instrText xml:space="preserve"> NUMPAGES   \* MERGEFORMAT </w:instrText>
                            </w:r>
                            <w:r w:rsidR="00D7717F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717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7717F">
                        <w:fldChar w:fldCharType="begin"/>
                      </w:r>
                      <w:r w:rsidR="00D7717F">
                        <w:instrText xml:space="preserve"> NUMPAGES   \* MERGEFORMAT </w:instrText>
                      </w:r>
                      <w:r w:rsidR="00D7717F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717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D7717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D7717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D7717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D7717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5817" w14:textId="77777777" w:rsidR="00D7717F" w:rsidRDefault="00D7717F" w:rsidP="001007E7">
      <w:pPr>
        <w:spacing w:after="0" w:line="240" w:lineRule="auto"/>
      </w:pPr>
      <w:r>
        <w:separator/>
      </w:r>
    </w:p>
  </w:endnote>
  <w:endnote w:type="continuationSeparator" w:id="0">
    <w:p w14:paraId="513C848F" w14:textId="77777777" w:rsidR="00D7717F" w:rsidRDefault="00D7717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64513" w14:textId="77777777" w:rsidR="00D7717F" w:rsidRDefault="00D7717F" w:rsidP="001007E7">
      <w:pPr>
        <w:spacing w:after="0" w:line="240" w:lineRule="auto"/>
      </w:pPr>
      <w:r>
        <w:separator/>
      </w:r>
    </w:p>
  </w:footnote>
  <w:footnote w:type="continuationSeparator" w:id="0">
    <w:p w14:paraId="13D2AED2" w14:textId="77777777" w:rsidR="00D7717F" w:rsidRDefault="00D7717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C7ABC"/>
    <w:rsid w:val="00CE67A3"/>
    <w:rsid w:val="00D1201E"/>
    <w:rsid w:val="00D24FA7"/>
    <w:rsid w:val="00D45A3E"/>
    <w:rsid w:val="00D64696"/>
    <w:rsid w:val="00D7710E"/>
    <w:rsid w:val="00D7717F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11A8-6A48-4134-B573-C242224C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30</cp:revision>
  <cp:lastPrinted>2011-03-04T18:48:00Z</cp:lastPrinted>
  <dcterms:created xsi:type="dcterms:W3CDTF">2014-01-15T13:04:00Z</dcterms:created>
  <dcterms:modified xsi:type="dcterms:W3CDTF">2026-01-30T19:30:00Z</dcterms:modified>
</cp:coreProperties>
</file>