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0A0DC9AC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CC7ABC">
                                        <w:rPr>
                                          <w:rStyle w:val="Style2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BB1BF7">
                                        <w:rPr>
                                          <w:rStyle w:val="Style2"/>
                                        </w:rPr>
                                        <w:t>04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3A950F80" w:rsidR="00E4209E" w:rsidRPr="00535962" w:rsidRDefault="009B3E81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BB1BF7">
                                            <w:rPr>
                                              <w:rStyle w:val="Style4"/>
                                            </w:rPr>
                                            <w:t>04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9B3E81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0A0DC9AC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CC7ABC">
                                  <w:rPr>
                                    <w:rStyle w:val="Style2"/>
                                  </w:rPr>
                                  <w:t>6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BB1BF7">
                                  <w:rPr>
                                    <w:rStyle w:val="Style2"/>
                                  </w:rPr>
                                  <w:t>04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3A950F80" w:rsidR="00E4209E" w:rsidRPr="00535962" w:rsidRDefault="009B3E81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BB1BF7">
                                      <w:rPr>
                                        <w:rStyle w:val="Style4"/>
                                      </w:rPr>
                                      <w:t>04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9B3E81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20209B77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202057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1DAFFF21" w:rsidR="0026335F" w:rsidRPr="0026335F" w:rsidRDefault="009B3E8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1-3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7ABC">
                                  <w:rPr>
                                    <w:rStyle w:val="Style5"/>
                                    <w:lang w:val="es-DO"/>
                                  </w:rPr>
                                  <w:t>30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44.25pt;margin-top:.75pt;width:159.1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UNuwIAAMI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" filled="f" stroked="f">
                <v:textbox>
                  <w:txbxContent>
                    <w:p w14:paraId="6D0FB2AA" w14:textId="1DAFFF21" w:rsidR="0026335F" w:rsidRPr="0026335F" w:rsidRDefault="009B3E8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1-3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C7ABC">
                            <w:rPr>
                              <w:rStyle w:val="Style5"/>
                              <w:lang w:val="es-DO"/>
                            </w:rPr>
                            <w:t>30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9B3E8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9B3E8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9B3E8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9B3E8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68C2" w14:textId="77777777" w:rsidR="009B3E81" w:rsidRDefault="009B3E81" w:rsidP="001007E7">
      <w:pPr>
        <w:spacing w:after="0" w:line="240" w:lineRule="auto"/>
      </w:pPr>
      <w:r>
        <w:separator/>
      </w:r>
    </w:p>
  </w:endnote>
  <w:endnote w:type="continuationSeparator" w:id="0">
    <w:p w14:paraId="5D801D08" w14:textId="77777777" w:rsidR="009B3E81" w:rsidRDefault="009B3E8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B569F" w14:textId="77777777" w:rsidR="009B3E81" w:rsidRDefault="009B3E81" w:rsidP="001007E7">
      <w:pPr>
        <w:spacing w:after="0" w:line="240" w:lineRule="auto"/>
      </w:pPr>
      <w:r>
        <w:separator/>
      </w:r>
    </w:p>
  </w:footnote>
  <w:footnote w:type="continuationSeparator" w:id="0">
    <w:p w14:paraId="4CB7D5A2" w14:textId="77777777" w:rsidR="009B3E81" w:rsidRDefault="009B3E8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09C9"/>
    <w:rsid w:val="000F782D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B2B2E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7F3DDA"/>
    <w:rsid w:val="00820C9F"/>
    <w:rsid w:val="0082707E"/>
    <w:rsid w:val="008315B0"/>
    <w:rsid w:val="00885051"/>
    <w:rsid w:val="008B3AE5"/>
    <w:rsid w:val="008C09FA"/>
    <w:rsid w:val="008C1BDA"/>
    <w:rsid w:val="008C388B"/>
    <w:rsid w:val="00914BFB"/>
    <w:rsid w:val="00945C2F"/>
    <w:rsid w:val="00966EEE"/>
    <w:rsid w:val="00975AF8"/>
    <w:rsid w:val="00977C54"/>
    <w:rsid w:val="009B3E81"/>
    <w:rsid w:val="009D5763"/>
    <w:rsid w:val="00A16099"/>
    <w:rsid w:val="00A311AD"/>
    <w:rsid w:val="00A640BD"/>
    <w:rsid w:val="00A641A7"/>
    <w:rsid w:val="00A72F42"/>
    <w:rsid w:val="00A87F33"/>
    <w:rsid w:val="00AA436C"/>
    <w:rsid w:val="00AD7919"/>
    <w:rsid w:val="00AF2E6B"/>
    <w:rsid w:val="00B61520"/>
    <w:rsid w:val="00B62660"/>
    <w:rsid w:val="00B62EEF"/>
    <w:rsid w:val="00B74F7F"/>
    <w:rsid w:val="00B97B51"/>
    <w:rsid w:val="00BA0007"/>
    <w:rsid w:val="00BB1BF7"/>
    <w:rsid w:val="00BB1D79"/>
    <w:rsid w:val="00BC1D0C"/>
    <w:rsid w:val="00BC61BD"/>
    <w:rsid w:val="00BD1586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C7ABC"/>
    <w:rsid w:val="00CE67A3"/>
    <w:rsid w:val="00D1201E"/>
    <w:rsid w:val="00D24FA7"/>
    <w:rsid w:val="00D45A3E"/>
    <w:rsid w:val="00D64696"/>
    <w:rsid w:val="00D7710E"/>
    <w:rsid w:val="00D7717F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B716D"/>
    <w:rsid w:val="00EC298E"/>
    <w:rsid w:val="00EE1E7B"/>
    <w:rsid w:val="00EF7304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E4C3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25E8F-C9BA-4E98-A985-5F9BCEA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33</cp:revision>
  <cp:lastPrinted>2011-03-04T18:48:00Z</cp:lastPrinted>
  <dcterms:created xsi:type="dcterms:W3CDTF">2014-01-15T13:04:00Z</dcterms:created>
  <dcterms:modified xsi:type="dcterms:W3CDTF">2026-02-02T17:01:00Z</dcterms:modified>
</cp:coreProperties>
</file>