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045477">
      <w:bookmarkStart w:id="0" w:name="_GoBack"/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61FA0507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BA25F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A9114C">
                              <w:rPr>
                                <w:rStyle w:val="Style2"/>
                              </w:rPr>
                              <w:t>4</w:t>
                            </w:r>
                          </w:p>
                          <w:p w14:paraId="349E692C" w14:textId="77777777" w:rsidR="00F83505" w:rsidRPr="00535962" w:rsidRDefault="00045477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E2893DC" w:rsidR="00F83505" w:rsidRPr="00535962" w:rsidRDefault="00A9114C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0004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  <w:bookmarkEnd w:id="0"/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45477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04547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1B7D0B2B" w:rsidR="00535962" w:rsidRPr="00535962" w:rsidRDefault="00045477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1.75pt;margin-top:2.75pt;width:146.75pt;height:21.9pt;z-index:251685888;mso-width-relative:margin;mso-height-relative:margin" filled="f" stroked="f">
            <v:textbox style="mso-next-textbox:#_x0000_s1036">
              <w:txbxContent>
                <w:p w14:paraId="17DB3879" w14:textId="6EC27E73" w:rsidR="0026335F" w:rsidRPr="0026335F" w:rsidRDefault="0004547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2-23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A9114C">
                        <w:rPr>
                          <w:rStyle w:val="Style5"/>
                          <w:lang w:val="es-DO"/>
                        </w:rPr>
                        <w:t>23 de febrero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04547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45477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45477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DC47E" w14:textId="77777777" w:rsidR="00045477" w:rsidRDefault="00045477" w:rsidP="001007E7">
      <w:pPr>
        <w:spacing w:after="0" w:line="240" w:lineRule="auto"/>
      </w:pPr>
      <w:r>
        <w:separator/>
      </w:r>
    </w:p>
  </w:endnote>
  <w:endnote w:type="continuationSeparator" w:id="0">
    <w:p w14:paraId="59FA7037" w14:textId="77777777" w:rsidR="00045477" w:rsidRDefault="0004547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045477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4547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74A3" w14:textId="77777777" w:rsidR="00045477" w:rsidRDefault="00045477" w:rsidP="001007E7">
      <w:pPr>
        <w:spacing w:after="0" w:line="240" w:lineRule="auto"/>
      </w:pPr>
      <w:r>
        <w:separator/>
      </w:r>
    </w:p>
  </w:footnote>
  <w:footnote w:type="continuationSeparator" w:id="0">
    <w:p w14:paraId="0665C8BA" w14:textId="77777777" w:rsidR="00045477" w:rsidRDefault="00045477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45477"/>
    <w:rsid w:val="001007E7"/>
    <w:rsid w:val="001020C0"/>
    <w:rsid w:val="00123B8D"/>
    <w:rsid w:val="00145727"/>
    <w:rsid w:val="00147148"/>
    <w:rsid w:val="00157600"/>
    <w:rsid w:val="00170EC5"/>
    <w:rsid w:val="00194FF2"/>
    <w:rsid w:val="001F12DD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1C7D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1162"/>
    <w:rsid w:val="009A2AEC"/>
    <w:rsid w:val="009B0931"/>
    <w:rsid w:val="009E0472"/>
    <w:rsid w:val="00A16099"/>
    <w:rsid w:val="00A24343"/>
    <w:rsid w:val="00A640BD"/>
    <w:rsid w:val="00A73F7C"/>
    <w:rsid w:val="00A9114C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A25F2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13E55"/>
    <w:rsid w:val="00E3360B"/>
    <w:rsid w:val="00E77C09"/>
    <w:rsid w:val="00E96D05"/>
    <w:rsid w:val="00EA7406"/>
    <w:rsid w:val="00EB128A"/>
    <w:rsid w:val="00F00C7C"/>
    <w:rsid w:val="00F02A79"/>
    <w:rsid w:val="00F077A6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62322-411B-444B-B64A-9E269770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21</cp:revision>
  <cp:lastPrinted>2011-03-04T18:27:00Z</cp:lastPrinted>
  <dcterms:created xsi:type="dcterms:W3CDTF">2011-03-04T18:31:00Z</dcterms:created>
  <dcterms:modified xsi:type="dcterms:W3CDTF">2026-02-23T14:26:00Z</dcterms:modified>
</cp:coreProperties>
</file>