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192E23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70E1958D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C36562">
                              <w:rPr>
                                <w:rStyle w:val="Style2"/>
                              </w:rPr>
                              <w:t>-2026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811213">
                              <w:rPr>
                                <w:rStyle w:val="Style2"/>
                              </w:rPr>
                              <w:t>0004</w:t>
                            </w:r>
                          </w:p>
                          <w:p w14:paraId="349E692C" w14:textId="77777777" w:rsidR="00F83505" w:rsidRPr="00535962" w:rsidRDefault="00192E23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00AF8D69" w:rsidR="00F83505" w:rsidRDefault="00811213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0004</w:t>
                        </w:r>
                        <w:bookmarkStart w:id="0" w:name="_GoBack"/>
                        <w:bookmarkEnd w:id="0"/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192E23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192E2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192E23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0CED8BE2" w:rsidR="0026335F" w:rsidRPr="0026335F" w:rsidRDefault="00192E2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6-01-3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C36562">
                        <w:rPr>
                          <w:rStyle w:val="Style5"/>
                          <w:lang w:val="es-DO"/>
                        </w:rPr>
                        <w:t>30 de enero de 2026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192E23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192E23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92E23">
                    <w:fldChar w:fldCharType="begin"/>
                  </w:r>
                  <w:r w:rsidR="00192E23">
                    <w:instrText xml:space="preserve"> NUMPAGES   \* MERGEFORMAT </w:instrText>
                  </w:r>
                  <w:r w:rsidR="00192E23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2E23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192E23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A1545" w14:textId="77777777" w:rsidR="00192E23" w:rsidRDefault="00192E23" w:rsidP="001007E7">
      <w:pPr>
        <w:spacing w:after="0" w:line="240" w:lineRule="auto"/>
      </w:pPr>
      <w:r>
        <w:separator/>
      </w:r>
    </w:p>
  </w:endnote>
  <w:endnote w:type="continuationSeparator" w:id="0">
    <w:p w14:paraId="694B7ADD" w14:textId="77777777" w:rsidR="00192E23" w:rsidRDefault="00192E2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192E23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192E2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D8445" w14:textId="77777777" w:rsidR="00192E23" w:rsidRDefault="00192E23" w:rsidP="001007E7">
      <w:pPr>
        <w:spacing w:after="0" w:line="240" w:lineRule="auto"/>
      </w:pPr>
      <w:r>
        <w:separator/>
      </w:r>
    </w:p>
  </w:footnote>
  <w:footnote w:type="continuationSeparator" w:id="0">
    <w:p w14:paraId="5C71920B" w14:textId="77777777" w:rsidR="00192E23" w:rsidRDefault="00192E23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0620C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2E23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345A1"/>
    <w:rsid w:val="00466B9C"/>
    <w:rsid w:val="004767CC"/>
    <w:rsid w:val="0049643D"/>
    <w:rsid w:val="004B0C41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1213"/>
    <w:rsid w:val="00813AD7"/>
    <w:rsid w:val="0083342F"/>
    <w:rsid w:val="00854B4F"/>
    <w:rsid w:val="008B3AE5"/>
    <w:rsid w:val="008F3994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36562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ED0E6B"/>
    <w:rsid w:val="00F00C7C"/>
    <w:rsid w:val="00F02A79"/>
    <w:rsid w:val="00F116C5"/>
    <w:rsid w:val="00F225BF"/>
    <w:rsid w:val="00F25B99"/>
    <w:rsid w:val="00F33584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9E09B-4A54-4144-9B62-B070B253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16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34</cp:revision>
  <cp:lastPrinted>2011-03-04T18:27:00Z</cp:lastPrinted>
  <dcterms:created xsi:type="dcterms:W3CDTF">2011-03-04T18:31:00Z</dcterms:created>
  <dcterms:modified xsi:type="dcterms:W3CDTF">2026-02-02T17:00:00Z</dcterms:modified>
</cp:coreProperties>
</file>