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D7F77">
      <w:r>
        <w:rPr>
          <w:noProof/>
          <w:lang w:val="en-US"/>
        </w:rPr>
        <w:pict>
          <v:group id="_x0000_s1045" style="position:absolute;margin-left:283.05pt;margin-top:19.7pt;width:219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38062011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C02177" w:rsidRPr="00535962" w:rsidRDefault="00C02177" w:rsidP="00C0217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127471">
                                    <w:rPr>
                                      <w:rStyle w:val="Style2"/>
                                    </w:rPr>
                                    <w:t>-ccc-Cp-2025-0020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C02177" w:rsidRPr="00C02177" w:rsidRDefault="00ED7F77" w:rsidP="00C02177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376344" w:rsidRPr="00535962" w:rsidRDefault="00ED7F77" w:rsidP="00376344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F06175" w:rsidRDefault="00F06175" w:rsidP="00535962">
      <w:r w:rsidRPr="00013E0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A0CB398" wp14:editId="24528EE2">
            <wp:simplePos x="0" y="0"/>
            <wp:positionH relativeFrom="margin">
              <wp:posOffset>2736850</wp:posOffset>
            </wp:positionH>
            <wp:positionV relativeFrom="margin">
              <wp:posOffset>291465</wp:posOffset>
            </wp:positionV>
            <wp:extent cx="809625" cy="805815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175" w:rsidRDefault="00ED7F77" w:rsidP="00535962">
      <w:r>
        <w:rPr>
          <w:noProof/>
          <w:lang w:val="en-US" w:eastAsia="zh-TW"/>
        </w:rPr>
        <w:pict>
          <v:shape id="_x0000_s1026" type="#_x0000_t202" style="position:absolute;margin-left:1.95pt;margin-top:6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9D7AF3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38639" cy="84772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639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F06175" w:rsidRDefault="00F06175" w:rsidP="00535962"/>
    <w:p w:rsidR="00535962" w:rsidRPr="00535962" w:rsidRDefault="00ED7F77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6pt;margin-top:8.75pt;width:247pt;height:22pt;z-index:251691008;mso-width-relative:margin;mso-height-relative:margin" stroked="f">
            <v:textbox>
              <w:txbxContent>
                <w:p w:rsidR="002E1412" w:rsidRPr="002E1412" w:rsidRDefault="00ED7F77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06175">
                        <w:rPr>
                          <w:rStyle w:val="Style6"/>
                        </w:rPr>
                        <w:t xml:space="preserve">Ayuntamiento de San Fráncico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4.15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D7F7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D7F77" w:rsidP="00535962">
      <w:r>
        <w:rPr>
          <w:noProof/>
          <w:color w:val="FF0000"/>
          <w:lang w:eastAsia="zh-TW"/>
        </w:rPr>
        <w:pict>
          <v:shape id="_x0000_s1042" type="#_x0000_t202" style="position:absolute;margin-left:132.85pt;margin-top:11.5pt;width:220.45pt;height:21.85pt;z-index:251695104;mso-width-relative:margin;mso-height-relative:margin" stroked="f">
            <v:textbox style="mso-next-textbox:#_x0000_s1042">
              <w:txbxContent>
                <w:p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75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Default="000837F1" w:rsidP="000837F1">
      <w:pPr>
        <w:pStyle w:val="Default"/>
        <w:jc w:val="both"/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Default="000837F1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Default="009D7AF3" w:rsidP="000837F1">
      <w:pPr>
        <w:pStyle w:val="Default"/>
        <w:jc w:val="both"/>
      </w:pPr>
    </w:p>
    <w:p w:rsidR="009D7AF3" w:rsidRPr="000837F1" w:rsidRDefault="009D7AF3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77" w:rsidRDefault="00ED7F77" w:rsidP="001007E7">
      <w:pPr>
        <w:spacing w:after="0" w:line="240" w:lineRule="auto"/>
      </w:pPr>
      <w:r>
        <w:separator/>
      </w:r>
    </w:p>
  </w:endnote>
  <w:endnote w:type="continuationSeparator" w:id="0">
    <w:p w:rsidR="00ED7F77" w:rsidRDefault="00ED7F7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7F77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ED7F77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77" w:rsidRDefault="00ED7F77" w:rsidP="001007E7">
      <w:pPr>
        <w:spacing w:after="0" w:line="240" w:lineRule="auto"/>
      </w:pPr>
      <w:r>
        <w:separator/>
      </w:r>
    </w:p>
  </w:footnote>
  <w:footnote w:type="continuationSeparator" w:id="0">
    <w:p w:rsidR="00ED7F77" w:rsidRDefault="00ED7F7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39E"/>
    <w:rsid w:val="00013E04"/>
    <w:rsid w:val="00034DD9"/>
    <w:rsid w:val="00045479"/>
    <w:rsid w:val="000837F1"/>
    <w:rsid w:val="000D6312"/>
    <w:rsid w:val="000F058C"/>
    <w:rsid w:val="000F56AF"/>
    <w:rsid w:val="001007E7"/>
    <w:rsid w:val="001020C0"/>
    <w:rsid w:val="00127471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644EA"/>
    <w:rsid w:val="002823F7"/>
    <w:rsid w:val="002934F4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6585C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9D7AF3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2177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D7F77"/>
    <w:rsid w:val="00EE1E7B"/>
    <w:rsid w:val="00F06175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67CD4575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84A3-68BF-4992-940D-BF637002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Oferente.dotx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2011-03-04T18:42:00Z</cp:lastPrinted>
  <dcterms:created xsi:type="dcterms:W3CDTF">2011-03-04T18:44:00Z</dcterms:created>
  <dcterms:modified xsi:type="dcterms:W3CDTF">2025-12-16T15:11:00Z</dcterms:modified>
</cp:coreProperties>
</file>