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E0F84">
      <w:r>
        <w:rPr>
          <w:noProof/>
          <w:lang w:val="en-US"/>
        </w:rPr>
        <w:pict>
          <v:group id="_x0000_s1045" style="position:absolute;margin-left:469.2pt;margin-top:-46pt;width:231.2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207596210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A657AD" w:rsidRPr="00535962" w:rsidRDefault="00A657AD" w:rsidP="00A657AD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BA3B62">
                                    <w:rPr>
                                      <w:rStyle w:val="Style2"/>
                                    </w:rPr>
                                    <w:t>-ccc-Cp-2025-0020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A657AD" w:rsidRPr="00A657AD" w:rsidRDefault="004E0F84" w:rsidP="00A657AD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957FDA" w:rsidRPr="00535962" w:rsidRDefault="004E0F84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4E0F8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4E0F84" w:rsidP="00535962">
      <w:r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4E0F8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4E0F8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E0F84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E0F84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84" w:rsidRDefault="004E0F84" w:rsidP="001007E7">
      <w:pPr>
        <w:spacing w:after="0" w:line="240" w:lineRule="auto"/>
      </w:pPr>
      <w:r>
        <w:separator/>
      </w:r>
    </w:p>
  </w:endnote>
  <w:endnote w:type="continuationSeparator" w:id="0">
    <w:p w:rsidR="004E0F84" w:rsidRDefault="004E0F8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E0F84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4E0F8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84" w:rsidRDefault="004E0F84" w:rsidP="001007E7">
      <w:pPr>
        <w:spacing w:after="0" w:line="240" w:lineRule="auto"/>
      </w:pPr>
      <w:r>
        <w:separator/>
      </w:r>
    </w:p>
  </w:footnote>
  <w:footnote w:type="continuationSeparator" w:id="0">
    <w:p w:rsidR="004E0F84" w:rsidRDefault="004E0F8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7192E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0F84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83B7B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657AD"/>
    <w:rsid w:val="00A93CB2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A3B62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E5FE08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B647-42E1-4248-90E6-49FF048C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10</cp:revision>
  <cp:lastPrinted>2011-03-04T18:27:00Z</cp:lastPrinted>
  <dcterms:created xsi:type="dcterms:W3CDTF">2011-03-04T18:31:00Z</dcterms:created>
  <dcterms:modified xsi:type="dcterms:W3CDTF">2025-12-16T15:09:00Z</dcterms:modified>
</cp:coreProperties>
</file>