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454E2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75BDB828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 w:rsidR="00D00AA7">
                              <w:rPr>
                                <w:rStyle w:val="Style2"/>
                              </w:rPr>
                              <w:t>-0019</w:t>
                            </w:r>
                          </w:p>
                          <w:p w14:paraId="349E692C" w14:textId="77777777" w:rsidR="00F83505" w:rsidRPr="00535962" w:rsidRDefault="006454E2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25D8E04C" w:rsidR="00F83505" w:rsidRPr="00535962" w:rsidRDefault="00D00AA7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0019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454E2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454E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52AE5E7" w:rsidR="00535962" w:rsidRPr="00535962" w:rsidRDefault="006454E2" w:rsidP="00535962">
      <w:r>
        <w:rPr>
          <w:noProof/>
          <w:lang w:val="en-US" w:eastAsia="zh-TW"/>
        </w:rPr>
        <w:pict w14:anchorId="10AFC890">
          <v:shape id="_x0000_s1036" type="#_x0000_t202" style="position:absolute;margin-left:558.1pt;margin-top:2.75pt;width:160.4pt;height:21.9pt;z-index:251685888;mso-width-relative:margin;mso-height-relative:margin" filled="f" stroked="f">
            <v:textbox style="mso-next-textbox:#_x0000_s1036">
              <w:txbxContent>
                <w:p w14:paraId="17DB3879" w14:textId="70C97AF3" w:rsidR="0026335F" w:rsidRPr="0026335F" w:rsidRDefault="006454E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3A2BFF">
                        <w:rPr>
                          <w:rStyle w:val="Style5"/>
                          <w:lang w:val="es-DO"/>
                        </w:rPr>
                        <w:t>07 de noviembre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454E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454E2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454E2">
                    <w:fldChar w:fldCharType="begin"/>
                  </w:r>
                  <w:r w:rsidR="006454E2">
                    <w:instrText xml:space="preserve"> NUMPAGES   \* MERGEFORMAT </w:instrText>
                  </w:r>
                  <w:r w:rsidR="006454E2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454E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454E2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C74B1" w14:textId="77777777" w:rsidR="006454E2" w:rsidRDefault="006454E2" w:rsidP="001007E7">
      <w:pPr>
        <w:spacing w:after="0" w:line="240" w:lineRule="auto"/>
      </w:pPr>
      <w:r>
        <w:separator/>
      </w:r>
    </w:p>
  </w:endnote>
  <w:endnote w:type="continuationSeparator" w:id="0">
    <w:p w14:paraId="7F82CD59" w14:textId="77777777" w:rsidR="006454E2" w:rsidRDefault="006454E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454E2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454E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804A" w14:textId="77777777" w:rsidR="006454E2" w:rsidRDefault="006454E2" w:rsidP="001007E7">
      <w:pPr>
        <w:spacing w:after="0" w:line="240" w:lineRule="auto"/>
      </w:pPr>
      <w:r>
        <w:separator/>
      </w:r>
    </w:p>
  </w:footnote>
  <w:footnote w:type="continuationSeparator" w:id="0">
    <w:p w14:paraId="5D9C4F83" w14:textId="77777777" w:rsidR="006454E2" w:rsidRDefault="006454E2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132D9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2BFF"/>
    <w:rsid w:val="003A4539"/>
    <w:rsid w:val="003B29C3"/>
    <w:rsid w:val="003B38E0"/>
    <w:rsid w:val="00403697"/>
    <w:rsid w:val="0042490F"/>
    <w:rsid w:val="004433D0"/>
    <w:rsid w:val="00466B9C"/>
    <w:rsid w:val="004767CC"/>
    <w:rsid w:val="0049643D"/>
    <w:rsid w:val="004A075D"/>
    <w:rsid w:val="004C4743"/>
    <w:rsid w:val="004E4F9F"/>
    <w:rsid w:val="00535962"/>
    <w:rsid w:val="00545B39"/>
    <w:rsid w:val="005855D2"/>
    <w:rsid w:val="005B442B"/>
    <w:rsid w:val="005D0D63"/>
    <w:rsid w:val="00611A07"/>
    <w:rsid w:val="0062592A"/>
    <w:rsid w:val="006454E2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127B"/>
    <w:rsid w:val="00B82170"/>
    <w:rsid w:val="00B9237C"/>
    <w:rsid w:val="00B97B51"/>
    <w:rsid w:val="00BC1D0C"/>
    <w:rsid w:val="00BC61BD"/>
    <w:rsid w:val="00BE4FB0"/>
    <w:rsid w:val="00BF1AD5"/>
    <w:rsid w:val="00C327DA"/>
    <w:rsid w:val="00C66D08"/>
    <w:rsid w:val="00C72183"/>
    <w:rsid w:val="00CA4661"/>
    <w:rsid w:val="00CB09C4"/>
    <w:rsid w:val="00CC51B9"/>
    <w:rsid w:val="00CE2DFB"/>
    <w:rsid w:val="00CE448C"/>
    <w:rsid w:val="00CE67A3"/>
    <w:rsid w:val="00D00AA7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340F-A942-459C-A442-28A1BED1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17</cp:revision>
  <cp:lastPrinted>2011-03-04T18:27:00Z</cp:lastPrinted>
  <dcterms:created xsi:type="dcterms:W3CDTF">2011-03-04T18:31:00Z</dcterms:created>
  <dcterms:modified xsi:type="dcterms:W3CDTF">2025-11-25T19:07:00Z</dcterms:modified>
</cp:coreProperties>
</file>