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740A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41E38F" wp14:editId="2CC3BEF1">
                <wp:simplePos x="0" y="0"/>
                <wp:positionH relativeFrom="column">
                  <wp:posOffset>4500439</wp:posOffset>
                </wp:positionH>
                <wp:positionV relativeFrom="paragraph">
                  <wp:posOffset>159026</wp:posOffset>
                </wp:positionV>
                <wp:extent cx="190166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66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3296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11-0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40AA2">
                                  <w:rPr>
                                    <w:rStyle w:val="Style5"/>
                                    <w:lang w:val="es-DO"/>
                                  </w:rPr>
                                  <w:t>07 de noviembre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1E38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4.35pt;margin-top:12.5pt;width:149.7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H3tgIAALs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" filled="f" stroked="f">
                <v:textbox>
                  <w:txbxContent>
                    <w:p w:rsidR="0026335F" w:rsidRPr="0026335F" w:rsidRDefault="0023296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11-0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40AA2">
                            <w:rPr>
                              <w:rStyle w:val="Style5"/>
                              <w:lang w:val="es-DO"/>
                            </w:rPr>
                            <w:t>07 de noviembre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D0D1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D9B6D8E" wp14:editId="3EC6A419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7B0987" w:rsidRPr="00535962" w:rsidRDefault="007B0987" w:rsidP="007B0987"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</w:t>
                                        </w:r>
                                        <w:r w:rsidRPr="00E319CD">
                                          <w:rPr>
                                            <w:rStyle w:val="Style2"/>
                                          </w:rPr>
                                          <w:t>AY.SAN FCO. MACORIS</w:t>
                                        </w:r>
                                        <w:r w:rsidR="00896AFD">
                                          <w:rPr>
                                            <w:rStyle w:val="Style2"/>
                                          </w:rPr>
                                          <w:t>-ccc-Cp-2025-</w:t>
                                        </w:r>
                                        <w:r w:rsidR="00740AA2">
                                          <w:rPr>
                                            <w:rStyle w:val="Style2"/>
                                          </w:rPr>
                                          <w:t>0017</w:t>
                                        </w:r>
                                      </w:p>
                                    </w:sdtContent>
                                  </w:sdt>
                                  <w:p w:rsidR="007B0987" w:rsidRDefault="0023296A" w:rsidP="007B0987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B6D8E" id="Group 21" o:spid="_x0000_s1027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7B0987" w:rsidRPr="00535962" w:rsidRDefault="007B0987" w:rsidP="007B098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896AFD">
                                    <w:rPr>
                                      <w:rStyle w:val="Style2"/>
                                    </w:rPr>
                                    <w:t>-ccc-Cp-2025-</w:t>
                                  </w:r>
                                  <w:r w:rsidR="00740AA2">
                                    <w:rPr>
                                      <w:rStyle w:val="Style2"/>
                                    </w:rPr>
                                    <w:t>0017</w:t>
                                  </w:r>
                                </w:p>
                              </w:sdtContent>
                            </w:sdt>
                            <w:p w:rsidR="007B0987" w:rsidRDefault="0023296A" w:rsidP="007B0987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1466B0" w:rsidRPr="00535962" w:rsidRDefault="001466B0" w:rsidP="001466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921FCE" wp14:editId="31DB220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1FCE" id="Text Box 20" o:spid="_x0000_s1032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3EB5AB4E" wp14:editId="5A79A8B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3296A">
                              <w:fldChar w:fldCharType="begin"/>
                            </w:r>
                            <w:r w:rsidR="0023296A">
                              <w:instrText xml:space="preserve"> NUMPAGES   \* MERGEFORMAT </w:instrText>
                            </w:r>
                            <w:r w:rsidR="0023296A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3296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3296A">
                        <w:fldChar w:fldCharType="begin"/>
                      </w:r>
                      <w:r w:rsidR="0023296A">
                        <w:instrText xml:space="preserve"> NUMPAGES   \* MERGEFORMAT </w:instrText>
                      </w:r>
                      <w:r w:rsidR="0023296A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3296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FC" w:rsidRPr="002E1412" w:rsidRDefault="0023296A" w:rsidP="00321AF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1AF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321AFC" w:rsidRPr="002E1412" w:rsidRDefault="0023296A" w:rsidP="00321AFC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1AF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3296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3296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96A" w:rsidRDefault="0023296A" w:rsidP="001007E7">
      <w:pPr>
        <w:spacing w:after="0" w:line="240" w:lineRule="auto"/>
      </w:pPr>
      <w:r>
        <w:separator/>
      </w:r>
    </w:p>
  </w:endnote>
  <w:endnote w:type="continuationSeparator" w:id="0">
    <w:p w:rsidR="0023296A" w:rsidRDefault="0023296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96A" w:rsidRDefault="0023296A" w:rsidP="001007E7">
      <w:pPr>
        <w:spacing w:after="0" w:line="240" w:lineRule="auto"/>
      </w:pPr>
      <w:r>
        <w:separator/>
      </w:r>
    </w:p>
  </w:footnote>
  <w:footnote w:type="continuationSeparator" w:id="0">
    <w:p w:rsidR="0023296A" w:rsidRDefault="0023296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0E375F"/>
    <w:rsid w:val="001007E7"/>
    <w:rsid w:val="001020C0"/>
    <w:rsid w:val="001466B0"/>
    <w:rsid w:val="00157600"/>
    <w:rsid w:val="00170EC5"/>
    <w:rsid w:val="00181E8D"/>
    <w:rsid w:val="00194FF2"/>
    <w:rsid w:val="001A3F92"/>
    <w:rsid w:val="001C374E"/>
    <w:rsid w:val="001F73A7"/>
    <w:rsid w:val="002009A7"/>
    <w:rsid w:val="0023296A"/>
    <w:rsid w:val="00253DBA"/>
    <w:rsid w:val="0026335F"/>
    <w:rsid w:val="00295BD4"/>
    <w:rsid w:val="002D451D"/>
    <w:rsid w:val="002E1412"/>
    <w:rsid w:val="00314023"/>
    <w:rsid w:val="00321AFC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D0D18"/>
    <w:rsid w:val="00611A07"/>
    <w:rsid w:val="0062592A"/>
    <w:rsid w:val="006506D0"/>
    <w:rsid w:val="00651E48"/>
    <w:rsid w:val="00666D56"/>
    <w:rsid w:val="006709BC"/>
    <w:rsid w:val="006F567F"/>
    <w:rsid w:val="00725091"/>
    <w:rsid w:val="00740AA2"/>
    <w:rsid w:val="00780880"/>
    <w:rsid w:val="007B0987"/>
    <w:rsid w:val="007B0E1F"/>
    <w:rsid w:val="007B6F6F"/>
    <w:rsid w:val="00820C9F"/>
    <w:rsid w:val="0082707E"/>
    <w:rsid w:val="008315B0"/>
    <w:rsid w:val="00896AFD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CF70F8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1CF2-A851-41C6-B96D-F653D72A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11</cp:revision>
  <cp:lastPrinted>2011-03-04T18:48:00Z</cp:lastPrinted>
  <dcterms:created xsi:type="dcterms:W3CDTF">2014-01-15T13:04:00Z</dcterms:created>
  <dcterms:modified xsi:type="dcterms:W3CDTF">2025-11-07T19:00:00Z</dcterms:modified>
</cp:coreProperties>
</file>