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EFCE1" w14:textId="77777777" w:rsidR="00E4209E" w:rsidRDefault="00E4209E"/>
    <w:p w14:paraId="0B37FB7D" w14:textId="77777777" w:rsidR="00E4209E" w:rsidRDefault="00E4209E">
      <w:r w:rsidRPr="000030D2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00AE620" wp14:editId="5D2B2A9F">
            <wp:simplePos x="0" y="0"/>
            <wp:positionH relativeFrom="margin">
              <wp:posOffset>2460625</wp:posOffset>
            </wp:positionH>
            <wp:positionV relativeFrom="margin">
              <wp:posOffset>425450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7A348" w14:textId="77777777" w:rsidR="00E4209E" w:rsidRDefault="00E4209E">
      <w:r w:rsidRPr="00195A64">
        <w:rPr>
          <w:rFonts w:eastAsia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0EFD29" wp14:editId="46130136">
                <wp:simplePos x="0" y="0"/>
                <wp:positionH relativeFrom="column">
                  <wp:posOffset>3500755</wp:posOffset>
                </wp:positionH>
                <wp:positionV relativeFrom="paragraph">
                  <wp:posOffset>-368300</wp:posOffset>
                </wp:positionV>
                <wp:extent cx="3055434" cy="1155700"/>
                <wp:effectExtent l="19050" t="19050" r="1206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434" cy="115570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46410E2C" w14:textId="308B2A00" w:rsidR="00E4209E" w:rsidRPr="00535962" w:rsidRDefault="00E4209E" w:rsidP="00752CB5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cp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-2024-00</w:t>
                                      </w:r>
                                      <w:r w:rsidR="004E013F">
                                        <w:rPr>
                                          <w:rStyle w:val="Style2"/>
                                        </w:rPr>
                                        <w:t>16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F9B82" w14:textId="77777777" w:rsidR="00E4209E" w:rsidRPr="008536E4" w:rsidRDefault="00E4209E" w:rsidP="00E42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677CCAD" w14:textId="678EFC85" w:rsidR="00E4209E" w:rsidRPr="00535962" w:rsidRDefault="0037537D" w:rsidP="00E4209E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EndPr>
                                          <w:rPr>
                                            <w:rStyle w:val="Style4"/>
                                          </w:rPr>
                                        </w:sdtEndPr>
                                        <w:sdtContent>
                                          <w:r w:rsidR="004E013F">
                                            <w:rPr>
                                              <w:rStyle w:val="Style4"/>
                                            </w:rPr>
                                            <w:t>0016</w:t>
                                          </w:r>
                                        </w:sdtContent>
                                      </w:sdt>
                                    </w:p>
                                    <w:p w14:paraId="2CF3EB9B" w14:textId="77777777" w:rsidR="00E4209E" w:rsidRPr="00535962" w:rsidRDefault="0037537D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8B20E" w14:textId="77777777" w:rsidR="00E4209E" w:rsidRPr="00CA0E82" w:rsidRDefault="00E4209E" w:rsidP="00E4209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EFD29" id="Group 3" o:spid="_x0000_s1026" style="position:absolute;margin-left:275.65pt;margin-top:-29pt;width:240.6pt;height:91pt;z-index:25166438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46410E2C" w14:textId="308B2A00" w:rsidR="00E4209E" w:rsidRPr="00535962" w:rsidRDefault="00E4209E" w:rsidP="00752CB5">
                                <w:r>
                                  <w:rPr>
                                    <w:rStyle w:val="Style2"/>
                                  </w:rPr>
                                  <w:t xml:space="preserve">  </w:t>
                                </w:r>
                                <w:r w:rsidRPr="00E319CD">
                                  <w:rPr>
                                    <w:rStyle w:val="Style2"/>
                                  </w:rPr>
                                  <w:t>AY.SAN FCO. MACORIS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cp</w:t>
                                </w:r>
                                <w:r>
                                  <w:rPr>
                                    <w:rStyle w:val="Style2"/>
                                  </w:rPr>
                                  <w:t>-2024-00</w:t>
                                </w:r>
                                <w:r w:rsidR="004E013F">
                                  <w:rPr>
                                    <w:rStyle w:val="Style2"/>
                                  </w:rPr>
                                  <w:t>16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" fillcolor="black" strokecolor="white" strokeweight="3pt">
                      <v:textbox>
                        <w:txbxContent>
                          <w:p w14:paraId="792F9B82" w14:textId="77777777" w:rsidR="00E4209E" w:rsidRPr="008536E4" w:rsidRDefault="00E4209E" w:rsidP="00E4209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677CCAD" w14:textId="678EFC85" w:rsidR="00E4209E" w:rsidRPr="00535962" w:rsidRDefault="0037537D" w:rsidP="00E4209E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r w:rsidR="004E013F">
                                      <w:rPr>
                                        <w:rStyle w:val="Style4"/>
                                      </w:rPr>
                                      <w:t>0016</w:t>
                                    </w:r>
                                  </w:sdtContent>
                                </w:sdt>
                              </w:p>
                              <w:p w14:paraId="2CF3EB9B" w14:textId="77777777" w:rsidR="00E4209E" w:rsidRPr="00535962" w:rsidRDefault="0037537D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" fillcolor="#a6a6a6" strokecolor="white" strokeweight="2.25pt">
                      <v:textbox>
                        <w:txbxContent>
                          <w:p w14:paraId="03B8B20E" w14:textId="77777777" w:rsidR="00E4209E" w:rsidRPr="00CA0E82" w:rsidRDefault="00E4209E" w:rsidP="00E4209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</w:p>
    <w:p w14:paraId="08FFECD3" w14:textId="77777777" w:rsidR="00E4209E" w:rsidRDefault="00E4209E"/>
    <w:p w14:paraId="5D2CFF97" w14:textId="77777777" w:rsidR="00535962" w:rsidRPr="00F7167E" w:rsidRDefault="00FA2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23CFF" wp14:editId="568AEE4F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94D4C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3CFF" id="Text Box 20" o:spid="_x0000_s1035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14:paraId="36694D4C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E52737" wp14:editId="341E2CA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73E87DD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059E92E" wp14:editId="64534008">
                                      <wp:extent cx="825191" cy="834437"/>
                                      <wp:effectExtent l="0" t="0" r="0" b="381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6982" cy="836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2737" id="Text Box 2" o:spid="_x0000_s1036" type="#_x0000_t202" style="position:absolute;margin-left:-41.65pt;margin-top:-26.75pt;width:81pt;height:8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Vh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mlNVh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73E87DD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59E92E" wp14:editId="64534008">
                                <wp:extent cx="825191" cy="834437"/>
                                <wp:effectExtent l="0" t="0" r="0" b="381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982" cy="836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25632C0" w14:textId="77777777" w:rsidR="00535962" w:rsidRPr="00535962" w:rsidRDefault="00E4209E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A36A3F" wp14:editId="4C3B16D7">
                <wp:simplePos x="0" y="0"/>
                <wp:positionH relativeFrom="column">
                  <wp:posOffset>4500438</wp:posOffset>
                </wp:positionH>
                <wp:positionV relativeFrom="paragraph">
                  <wp:posOffset>8780</wp:posOffset>
                </wp:positionV>
                <wp:extent cx="1894205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20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GoBack"/>
                          <w:p w14:paraId="6D0FB2AA" w14:textId="67889032" w:rsidR="0026335F" w:rsidRPr="0026335F" w:rsidRDefault="0037537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5-11-07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4E013F">
                                  <w:rPr>
                                    <w:rStyle w:val="Style5"/>
                                    <w:lang w:val="es-DO"/>
                                  </w:rPr>
                                  <w:t>07 de noviembre de 2025</w:t>
                                </w:r>
                              </w:sdtContent>
                            </w:sdt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6A3F" id="Text Box 12" o:spid="_x0000_s1037" type="#_x0000_t202" style="position:absolute;margin-left:354.35pt;margin-top:.7pt;width:149.15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" filled="f" stroked="f">
                <v:textbox>
                  <w:txbxContent>
                    <w:bookmarkStart w:id="1" w:name="_GoBack"/>
                    <w:p w14:paraId="6D0FB2AA" w14:textId="67889032" w:rsidR="0026335F" w:rsidRPr="0026335F" w:rsidRDefault="0037537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5-11-07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4E013F">
                            <w:rPr>
                              <w:rStyle w:val="Style5"/>
                              <w:lang w:val="es-DO"/>
                            </w:rPr>
                            <w:t>07 de noviembre de 2025</w:t>
                          </w:r>
                        </w:sdtContent>
                      </w:sdt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1DDAF" wp14:editId="233254E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8D1C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7537D">
                              <w:fldChar w:fldCharType="begin"/>
                            </w:r>
                            <w:r w:rsidR="0037537D">
                              <w:instrText xml:space="preserve"> NUMPAGES   \* MERGEFORMAT </w:instrText>
                            </w:r>
                            <w:r w:rsidR="0037537D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7537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DDAF" id="Text Box 13" o:spid="_x0000_s1038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a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" filled="f" stroked="f">
                <v:textbox>
                  <w:txbxContent>
                    <w:p w14:paraId="32D8D1C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7537D">
                        <w:fldChar w:fldCharType="begin"/>
                      </w:r>
                      <w:r w:rsidR="0037537D">
                        <w:instrText xml:space="preserve"> NUMPAGES   \* MERGEFORMAT </w:instrText>
                      </w:r>
                      <w:r w:rsidR="0037537D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7537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FE5C2F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0AD1C" wp14:editId="182E0109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59CF3" w14:textId="77777777" w:rsidR="002E1412" w:rsidRPr="002E1412" w:rsidRDefault="0037537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68677168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Ayuntamiento Municipal  San Francisco de Macorís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AD1C" id="Text Box 16" o:spid="_x0000_s1039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DH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b2WW&#10;F+l1Xk7Ws8V8UqyL6aScp4tJmpXX5SwtyuJ2/T0EmBVVKxjj6k4ofpRgVvwdxYdmGMUTRYj6GpdT&#10;qFTM649JpvH7XZKd8NCRUnQgiZMTqQKxrxWDtEnliZDjPPk5/FhlqMHxH6sSZRCYHzXgh81wEByA&#10;BYlsNHsEXVgNtAH58JrApNX2K0Y9dGaN3ZcdsRwj+VaBtsqsKEIrx0UxneewsOeWzbmFKApQNfYY&#10;jdMbP7b/zlixbeGmUc1KX4EeGxGl8hTVQcXQfTGnw0sR2vt8Hb2e3rPVDwA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AAmDH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69459CF3" w14:textId="77777777" w:rsidR="002E1412" w:rsidRPr="002E1412" w:rsidRDefault="0037537D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68677168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4209E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Ayuntamiento Municipal  San Francisco de Macorís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C7682E9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988E90E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EA8565" wp14:editId="3B0C4657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E1F4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8565" id="Text Box 18" o:spid="_x0000_s1040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MfhgIAABc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" stroked="f">
                <v:textbox>
                  <w:txbxContent>
                    <w:p w14:paraId="418E1F4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46191B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F3387E" wp14:editId="6DCB1F26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79295" w14:textId="77777777" w:rsidR="002E1412" w:rsidRPr="002E1412" w:rsidRDefault="0037537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387E" id="Text Box 17" o:spid="_x0000_s1041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+hg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" stroked="f">
                <v:textbox>
                  <w:txbxContent>
                    <w:p w14:paraId="5D379295" w14:textId="77777777" w:rsidR="002E1412" w:rsidRPr="002E1412" w:rsidRDefault="0037537D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E1F9B8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5D9D7A0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D5F5A6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E1BDE8F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E35F62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7322193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5E1C741" w14:textId="77777777" w:rsidTr="00E82502">
        <w:trPr>
          <w:cantSplit/>
          <w:trHeight w:val="440"/>
        </w:trPr>
        <w:tc>
          <w:tcPr>
            <w:tcW w:w="9252" w:type="dxa"/>
          </w:tcPr>
          <w:p w14:paraId="793EB63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05F2B69D" w14:textId="77777777" w:rsidTr="00E82502">
        <w:trPr>
          <w:cantSplit/>
          <w:trHeight w:val="440"/>
        </w:trPr>
        <w:tc>
          <w:tcPr>
            <w:tcW w:w="9252" w:type="dxa"/>
          </w:tcPr>
          <w:p w14:paraId="71A5EFF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CE2F61F" w14:textId="77777777" w:rsidTr="00E82502">
        <w:trPr>
          <w:cantSplit/>
          <w:trHeight w:val="440"/>
        </w:trPr>
        <w:tc>
          <w:tcPr>
            <w:tcW w:w="9252" w:type="dxa"/>
          </w:tcPr>
          <w:p w14:paraId="4B54523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36E7FD34" w14:textId="77777777" w:rsidTr="00E82502">
        <w:trPr>
          <w:cantSplit/>
          <w:trHeight w:val="440"/>
        </w:trPr>
        <w:tc>
          <w:tcPr>
            <w:tcW w:w="9252" w:type="dxa"/>
          </w:tcPr>
          <w:p w14:paraId="2A0903E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4349009" w14:textId="77777777" w:rsidTr="00E82502">
        <w:trPr>
          <w:cantSplit/>
          <w:trHeight w:val="440"/>
        </w:trPr>
        <w:tc>
          <w:tcPr>
            <w:tcW w:w="9252" w:type="dxa"/>
          </w:tcPr>
          <w:p w14:paraId="7CE97B85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4DAA158" w14:textId="77777777" w:rsidTr="00E82502">
        <w:trPr>
          <w:cantSplit/>
          <w:trHeight w:val="440"/>
        </w:trPr>
        <w:tc>
          <w:tcPr>
            <w:tcW w:w="9252" w:type="dxa"/>
          </w:tcPr>
          <w:p w14:paraId="0F86605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lastRenderedPageBreak/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12AD6D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3813C9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FFE4D1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9DF41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26C4E76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CF033" w14:textId="77777777" w:rsidR="0037537D" w:rsidRDefault="0037537D" w:rsidP="001007E7">
      <w:pPr>
        <w:spacing w:after="0" w:line="240" w:lineRule="auto"/>
      </w:pPr>
      <w:r>
        <w:separator/>
      </w:r>
    </w:p>
  </w:endnote>
  <w:endnote w:type="continuationSeparator" w:id="0">
    <w:p w14:paraId="1EA275E1" w14:textId="77777777" w:rsidR="0037537D" w:rsidRDefault="0037537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74410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5E4F8808" wp14:editId="2C22821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53E0A" wp14:editId="6F89DA60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C673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49FBF6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53E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68CC673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49FBF6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B7F6D" wp14:editId="00A43777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78AE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B7F6D" id="Text Box 1" o:spid="_x0000_s104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3FC78AE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1EB006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F7AC95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48B776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570B85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05C6FC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C5A61" w14:textId="77777777" w:rsidR="0037537D" w:rsidRDefault="0037537D" w:rsidP="001007E7">
      <w:pPr>
        <w:spacing w:after="0" w:line="240" w:lineRule="auto"/>
      </w:pPr>
      <w:r>
        <w:separator/>
      </w:r>
    </w:p>
  </w:footnote>
  <w:footnote w:type="continuationSeparator" w:id="0">
    <w:p w14:paraId="2AB754EA" w14:textId="77777777" w:rsidR="0037537D" w:rsidRDefault="0037537D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04934"/>
    <w:rsid w:val="00034DD9"/>
    <w:rsid w:val="00045479"/>
    <w:rsid w:val="0005792C"/>
    <w:rsid w:val="000B0DCD"/>
    <w:rsid w:val="000D1DE4"/>
    <w:rsid w:val="000E02D9"/>
    <w:rsid w:val="001007E7"/>
    <w:rsid w:val="001020C0"/>
    <w:rsid w:val="001466B0"/>
    <w:rsid w:val="00157600"/>
    <w:rsid w:val="00170EC5"/>
    <w:rsid w:val="00176376"/>
    <w:rsid w:val="00181E8D"/>
    <w:rsid w:val="00194FF2"/>
    <w:rsid w:val="001A3F92"/>
    <w:rsid w:val="001B258C"/>
    <w:rsid w:val="001F73A7"/>
    <w:rsid w:val="002009A7"/>
    <w:rsid w:val="00253DBA"/>
    <w:rsid w:val="0026335F"/>
    <w:rsid w:val="00295BD4"/>
    <w:rsid w:val="002D451D"/>
    <w:rsid w:val="002E1412"/>
    <w:rsid w:val="003003A2"/>
    <w:rsid w:val="00314023"/>
    <w:rsid w:val="003250C0"/>
    <w:rsid w:val="00341484"/>
    <w:rsid w:val="0037537D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4E013F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52CB5"/>
    <w:rsid w:val="00780880"/>
    <w:rsid w:val="007B0E1F"/>
    <w:rsid w:val="007B6F6F"/>
    <w:rsid w:val="00820C9F"/>
    <w:rsid w:val="0082707E"/>
    <w:rsid w:val="008315B0"/>
    <w:rsid w:val="00885051"/>
    <w:rsid w:val="008B3AE5"/>
    <w:rsid w:val="008C09FA"/>
    <w:rsid w:val="008C388B"/>
    <w:rsid w:val="00945C2F"/>
    <w:rsid w:val="00966EEE"/>
    <w:rsid w:val="00977C54"/>
    <w:rsid w:val="009D5763"/>
    <w:rsid w:val="00A16099"/>
    <w:rsid w:val="00A640BD"/>
    <w:rsid w:val="00A641A7"/>
    <w:rsid w:val="00A72F42"/>
    <w:rsid w:val="00AA436C"/>
    <w:rsid w:val="00AD2603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4209E"/>
    <w:rsid w:val="00E446DC"/>
    <w:rsid w:val="00E82502"/>
    <w:rsid w:val="00EA6B34"/>
    <w:rsid w:val="00EA7406"/>
    <w:rsid w:val="00EC298E"/>
    <w:rsid w:val="00EE1E7B"/>
    <w:rsid w:val="00F04640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8E68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96C4B-B8C9-4766-B91E-3E11BCF51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8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14</cp:revision>
  <cp:lastPrinted>2011-03-04T18:48:00Z</cp:lastPrinted>
  <dcterms:created xsi:type="dcterms:W3CDTF">2014-01-15T13:04:00Z</dcterms:created>
  <dcterms:modified xsi:type="dcterms:W3CDTF">2025-11-07T16:41:00Z</dcterms:modified>
</cp:coreProperties>
</file>