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EFCE1" w14:textId="77777777" w:rsidR="00E4209E" w:rsidRDefault="00E4209E"/>
    <w:p w14:paraId="0B37FB7D" w14:textId="77777777" w:rsidR="00E4209E" w:rsidRDefault="00E4209E">
      <w:r w:rsidRPr="000030D2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200AE620" wp14:editId="5D2B2A9F">
            <wp:simplePos x="0" y="0"/>
            <wp:positionH relativeFrom="margin">
              <wp:posOffset>2460625</wp:posOffset>
            </wp:positionH>
            <wp:positionV relativeFrom="margin">
              <wp:posOffset>425450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B7A348" w14:textId="77777777" w:rsidR="00E4209E" w:rsidRDefault="00E4209E">
      <w:r w:rsidRPr="00195A64">
        <w:rPr>
          <w:rFonts w:eastAsia="Calibri"/>
          <w:noProof/>
          <w:lang w:val="en-U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C0EFD29" wp14:editId="46130136">
                <wp:simplePos x="0" y="0"/>
                <wp:positionH relativeFrom="column">
                  <wp:posOffset>3500755</wp:posOffset>
                </wp:positionH>
                <wp:positionV relativeFrom="paragraph">
                  <wp:posOffset>-368300</wp:posOffset>
                </wp:positionV>
                <wp:extent cx="3055434" cy="1155700"/>
                <wp:effectExtent l="19050" t="19050" r="12065" b="25400"/>
                <wp:wrapNone/>
                <wp:docPr id="2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5434" cy="1155700"/>
                          <a:chOff x="9151" y="720"/>
                          <a:chExt cx="2009" cy="1620"/>
                        </a:xfrm>
                      </wpg:grpSpPr>
                      <wpg:grpSp>
                        <wpg:cNvPr id="24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25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26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46410E2C" w14:textId="5D1BBBCD" w:rsidR="00E4209E" w:rsidRPr="00535962" w:rsidRDefault="00E4209E" w:rsidP="00752CB5">
                                      <w:r>
                                        <w:rPr>
                                          <w:rStyle w:val="Style2"/>
                                        </w:rPr>
                                        <w:t xml:space="preserve">  </w:t>
                                      </w:r>
                                      <w:r w:rsidRPr="00E319CD">
                                        <w:rPr>
                                          <w:rStyle w:val="Style2"/>
                                        </w:rPr>
                                        <w:t>AY.SAN FCO. MACORIS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004934">
                                        <w:rPr>
                                          <w:rStyle w:val="Style2"/>
                                        </w:rPr>
                                        <w:t>ccc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004934">
                                        <w:rPr>
                                          <w:rStyle w:val="Style2"/>
                                        </w:rPr>
                                        <w:t>c</w:t>
                                      </w:r>
                                      <w:r w:rsidR="007A0A3E">
                                        <w:rPr>
                                          <w:rStyle w:val="Style2"/>
                                        </w:rPr>
                                        <w:t>M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-202</w:t>
                                      </w:r>
                                      <w:r w:rsidR="00BE248B">
                                        <w:rPr>
                                          <w:rStyle w:val="Style2"/>
                                        </w:rPr>
                                        <w:t>5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975AF8">
                                        <w:rPr>
                                          <w:rStyle w:val="Style2"/>
                                        </w:rPr>
                                        <w:t>00</w:t>
                                      </w:r>
                                      <w:r w:rsidR="00FE4C3D">
                                        <w:rPr>
                                          <w:rStyle w:val="Style2"/>
                                        </w:rPr>
                                        <w:t>2</w:t>
                                      </w:r>
                                      <w:r w:rsidR="00552F38">
                                        <w:rPr>
                                          <w:rStyle w:val="Style2"/>
                                        </w:rPr>
                                        <w:t>1</w:t>
                                      </w:r>
                                    </w:p>
                                    <w:bookmarkStart w:id="0" w:name="_GoBack" w:displacedByCustomXml="next"/>
                                    <w:bookmarkEnd w:id="0" w:displacedByCustomXml="next"/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2F9B82" w14:textId="77777777" w:rsidR="00E4209E" w:rsidRPr="008536E4" w:rsidRDefault="00E4209E" w:rsidP="00E4209E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8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29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14:paraId="3677CCAD" w14:textId="6D248EAD" w:rsidR="00E4209E" w:rsidRPr="00535962" w:rsidRDefault="00EF3A5B" w:rsidP="00E4209E">
                                      <w:pPr>
                                        <w:jc w:val="center"/>
                                      </w:pPr>
                                      <w:sdt>
                                        <w:sdtPr>
                                          <w:rPr>
                                            <w:rStyle w:val="Style4"/>
                                          </w:rPr>
                                          <w:alias w:val="No. de Documento"/>
                                          <w:tag w:val="No. de Documento"/>
                                          <w:id w:val="930939515"/>
                                        </w:sdtPr>
                                        <w:sdtEndPr>
                                          <w:rPr>
                                            <w:rStyle w:val="Style4"/>
                                          </w:rPr>
                                        </w:sdtEndPr>
                                        <w:sdtContent>
                                          <w:r w:rsidR="00914BFB">
                                            <w:rPr>
                                              <w:rStyle w:val="Style4"/>
                                            </w:rPr>
                                            <w:t>00</w:t>
                                          </w:r>
                                          <w:r w:rsidR="00552F38">
                                            <w:rPr>
                                              <w:rStyle w:val="Style4"/>
                                            </w:rPr>
                                            <w:t>21</w:t>
                                          </w:r>
                                        </w:sdtContent>
                                      </w:sdt>
                                    </w:p>
                                    <w:p w14:paraId="2CF3EB9B" w14:textId="77777777" w:rsidR="00E4209E" w:rsidRPr="00535962" w:rsidRDefault="00EF3A5B" w:rsidP="00E4209E">
                                      <w:pPr>
                                        <w:jc w:val="center"/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B8B20E" w14:textId="77777777" w:rsidR="00E4209E" w:rsidRPr="00CA0E82" w:rsidRDefault="00E4209E" w:rsidP="00E4209E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3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0EFD29" id="Group 3" o:spid="_x0000_s1026" style="position:absolute;margin-left:275.65pt;margin-top:-29pt;width:240.6pt;height:91pt;z-index:251664384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46410E2C" w14:textId="5D1BBBCD" w:rsidR="00E4209E" w:rsidRPr="00535962" w:rsidRDefault="00E4209E" w:rsidP="00752CB5">
                                <w:r>
                                  <w:rPr>
                                    <w:rStyle w:val="Style2"/>
                                  </w:rPr>
                                  <w:t xml:space="preserve">  </w:t>
                                </w:r>
                                <w:r w:rsidRPr="00E319CD">
                                  <w:rPr>
                                    <w:rStyle w:val="Style2"/>
                                  </w:rPr>
                                  <w:t>AY.SAN FCO. MACORIS</w:t>
                                </w:r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004934">
                                  <w:rPr>
                                    <w:rStyle w:val="Style2"/>
                                  </w:rPr>
                                  <w:t>ccc</w:t>
                                </w:r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004934">
                                  <w:rPr>
                                    <w:rStyle w:val="Style2"/>
                                  </w:rPr>
                                  <w:t>c</w:t>
                                </w:r>
                                <w:r w:rsidR="007A0A3E">
                                  <w:rPr>
                                    <w:rStyle w:val="Style2"/>
                                  </w:rPr>
                                  <w:t>M</w:t>
                                </w:r>
                                <w:r>
                                  <w:rPr>
                                    <w:rStyle w:val="Style2"/>
                                  </w:rPr>
                                  <w:t>-202</w:t>
                                </w:r>
                                <w:r w:rsidR="00BE248B">
                                  <w:rPr>
                                    <w:rStyle w:val="Style2"/>
                                  </w:rPr>
                                  <w:t>5</w:t>
                                </w:r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975AF8">
                                  <w:rPr>
                                    <w:rStyle w:val="Style2"/>
                                  </w:rPr>
                                  <w:t>00</w:t>
                                </w:r>
                                <w:r w:rsidR="00FE4C3D">
                                  <w:rPr>
                                    <w:rStyle w:val="Style2"/>
                                  </w:rPr>
                                  <w:t>2</w:t>
                                </w:r>
                                <w:r w:rsidR="00552F38">
                                  <w:rPr>
                                    <w:rStyle w:val="Style2"/>
                                  </w:rPr>
                                  <w:t>1</w:t>
                                </w:r>
                              </w:p>
                              <w:bookmarkStart w:id="1" w:name="_GoBack" w:displacedByCustomXml="next"/>
                              <w:bookmarkEnd w:id="1" w:displacedByCustomXml="next"/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" fillcolor="black" strokecolor="white" strokeweight="3pt">
                      <v:textbox>
                        <w:txbxContent>
                          <w:p w14:paraId="792F9B82" w14:textId="77777777" w:rsidR="00E4209E" w:rsidRPr="008536E4" w:rsidRDefault="00E4209E" w:rsidP="00E4209E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14:paraId="3677CCAD" w14:textId="6D248EAD" w:rsidR="00E4209E" w:rsidRPr="00535962" w:rsidRDefault="00EF3A5B" w:rsidP="00E4209E">
                                <w:pPr>
                                  <w:jc w:val="center"/>
                                </w:pPr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930939515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r w:rsidR="00914BFB">
                                      <w:rPr>
                                        <w:rStyle w:val="Style4"/>
                                      </w:rPr>
                                      <w:t>00</w:t>
                                    </w:r>
                                    <w:r w:rsidR="00552F38">
                                      <w:rPr>
                                        <w:rStyle w:val="Style4"/>
                                      </w:rPr>
                                      <w:t>21</w:t>
                                    </w:r>
                                  </w:sdtContent>
                                </w:sdt>
                              </w:p>
                              <w:p w14:paraId="2CF3EB9B" w14:textId="77777777" w:rsidR="00E4209E" w:rsidRPr="00535962" w:rsidRDefault="00EF3A5B" w:rsidP="00E4209E">
                                <w:pPr>
                                  <w:jc w:val="center"/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" fillcolor="#a6a6a6" strokecolor="white" strokeweight="2.25pt">
                      <v:textbox>
                        <w:txbxContent>
                          <w:p w14:paraId="03B8B20E" w14:textId="77777777" w:rsidR="00E4209E" w:rsidRPr="00CA0E82" w:rsidRDefault="00E4209E" w:rsidP="00E4209E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" filled="f"/>
              </v:group>
            </w:pict>
          </mc:Fallback>
        </mc:AlternateContent>
      </w:r>
    </w:p>
    <w:p w14:paraId="08FFECD3" w14:textId="77777777" w:rsidR="00E4209E" w:rsidRDefault="00E4209E"/>
    <w:p w14:paraId="5D2CFF97" w14:textId="77777777" w:rsidR="00535962" w:rsidRPr="00F7167E" w:rsidRDefault="00FA2AF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223CFF" wp14:editId="568AEE4F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694D4C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23CFF" id="Text Box 20" o:spid="_x0000_s1035" type="#_x0000_t202" style="position:absolute;margin-left:-31.1pt;margin-top:-46.5pt;width:74.65pt;height:2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jj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" filled="f" stroked="f">
                <v:textbox inset="0,0,0,0">
                  <w:txbxContent>
                    <w:p w14:paraId="36694D4C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AE52737" wp14:editId="341E2CA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73E87DD0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1059E92E" wp14:editId="64534008">
                                      <wp:extent cx="825191" cy="834437"/>
                                      <wp:effectExtent l="0" t="0" r="0" b="381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26982" cy="83624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52737" id="Text Box 2" o:spid="_x0000_s1036" type="#_x0000_t202" style="position:absolute;margin-left:-41.65pt;margin-top:-26.75pt;width:81pt;height:84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NVhug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A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2bHRtjI6gko&#10;rCQQDMgIgw8OjVQ/MBpgiGRYf99RxTBqPwhogySIIjt13CWaLUK4qEvJ5lJCRQlQGTYYTceVmSbV&#10;rld824ClqfGEvIXWqbkjte2xyatDw8GgcLEdhpqdRJd3p3Uevcvf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BmlNVh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73E87DD0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059E92E" wp14:editId="64534008">
                                <wp:extent cx="825191" cy="834437"/>
                                <wp:effectExtent l="0" t="0" r="0" b="381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6982" cy="83624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225632C0" w14:textId="77777777" w:rsidR="00535962" w:rsidRPr="00535962" w:rsidRDefault="00E4209E" w:rsidP="0053596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4A36A3F" wp14:editId="790570F0">
                <wp:simplePos x="0" y="0"/>
                <wp:positionH relativeFrom="column">
                  <wp:posOffset>4564050</wp:posOffset>
                </wp:positionH>
                <wp:positionV relativeFrom="paragraph">
                  <wp:posOffset>8780</wp:posOffset>
                </wp:positionV>
                <wp:extent cx="1830484" cy="278130"/>
                <wp:effectExtent l="0" t="0" r="0" b="762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0484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0FB2AA" w14:textId="59634C92" w:rsidR="0026335F" w:rsidRPr="0026335F" w:rsidRDefault="00EF3A5B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5-09-10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FE4C3D">
                                  <w:rPr>
                                    <w:rStyle w:val="Style5"/>
                                    <w:lang w:val="es-DO"/>
                                  </w:rPr>
                                  <w:t>10 de septiembre de 2025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36A3F" id="Text Box 12" o:spid="_x0000_s1037" type="#_x0000_t202" style="position:absolute;margin-left:359.35pt;margin-top:.7pt;width:144.15pt;height:21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Ygiuw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zK+DkhM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" filled="f" stroked="f">
                <v:textbox>
                  <w:txbxContent>
                    <w:p w14:paraId="6D0FB2AA" w14:textId="59634C92" w:rsidR="0026335F" w:rsidRPr="0026335F" w:rsidRDefault="00EF3A5B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5-09-10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FE4C3D">
                            <w:rPr>
                              <w:rStyle w:val="Style5"/>
                              <w:lang w:val="es-DO"/>
                            </w:rPr>
                            <w:t>10 de septiembre de 2025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9D1DDAF" wp14:editId="233254E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D8D1CF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EF3A5B">
                              <w:fldChar w:fldCharType="begin"/>
                            </w:r>
                            <w:r w:rsidR="00EF3A5B">
                              <w:instrText xml:space="preserve"> NUMPAGES   \* MERGEFORMAT </w:instrText>
                            </w:r>
                            <w:r w:rsidR="00EF3A5B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EF3A5B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1DDAF" id="Text Box 13" o:spid="_x0000_s1038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caL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" filled="f" stroked="f">
                <v:textbox>
                  <w:txbxContent>
                    <w:p w14:paraId="32D8D1CF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EF3A5B">
                        <w:fldChar w:fldCharType="begin"/>
                      </w:r>
                      <w:r w:rsidR="00EF3A5B">
                        <w:instrText xml:space="preserve"> NUMPAGES   \* MERGEFORMAT </w:instrText>
                      </w:r>
                      <w:r w:rsidR="00EF3A5B">
                        <w:fldChar w:fldCharType="separate"/>
                      </w:r>
                      <w:r w:rsidR="00D7710E" w:rsidRP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EF3A5B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5FE5C2FE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F0AD1C" wp14:editId="182E0109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59CF3" w14:textId="77777777" w:rsidR="002E1412" w:rsidRPr="002E1412" w:rsidRDefault="00EF3A5B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6"/>
                                      <w:sz w:val="24"/>
                                      <w:szCs w:val="24"/>
                                    </w:rPr>
                                    <w:alias w:val="Nombre de la Institución"/>
                                    <w:tag w:val="Nombre de la Institución"/>
                                    <w:id w:val="168677168"/>
                                  </w:sdtPr>
                                  <w:sdtEndPr>
                                    <w:rPr>
                                      <w:rStyle w:val="Style6"/>
                                    </w:rPr>
                                  </w:sdtEndPr>
                                  <w:sdtContent>
                                    <w:r w:rsidR="00E4209E">
                                      <w:rPr>
                                        <w:rStyle w:val="Style6"/>
                                        <w:sz w:val="24"/>
                                        <w:szCs w:val="24"/>
                                      </w:rPr>
                                      <w:t xml:space="preserve">Ayuntamiento Municipal  San Francisco de Macorís 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0AD1C" id="Text Box 16" o:spid="_x0000_s1039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mDHhQIAABc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b2WW&#10;F+l1Xk7Ws8V8UqyL6aScp4tJmpXX5SwtyuJ2/T0EmBVVKxjj6k4ofpRgVvwdxYdmGMUTRYj6GpdT&#10;qFTM649JpvH7XZKd8NCRUnQgiZMTqQKxrxWDtEnliZDjPPk5/FhlqMHxH6sSZRCYHzXgh81wEByA&#10;BYlsNHsEXVgNtAH58JrApNX2K0Y9dGaN3ZcdsRwj+VaBtsqsKEIrx0UxneewsOeWzbmFKApQNfYY&#10;jdMbP7b/zlixbeGmUc1KX4EeGxGl8hTVQcXQfTGnw0sR2vt8Hb2e3rPVDwA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AAmDH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14:paraId="69459CF3" w14:textId="77777777" w:rsidR="002E1412" w:rsidRPr="002E1412" w:rsidRDefault="00EF3A5B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168677168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r w:rsidR="00E4209E"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t xml:space="preserve">Ayuntamiento Municipal  San Francisco de Macorís </w:t>
                              </w:r>
                            </w:sdtContent>
                          </w:sdt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C7682E9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3988E90E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EA8565" wp14:editId="3B0C4657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E1F43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A8565" id="Text Box 18" o:spid="_x0000_s1040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" stroked="f">
                <v:textbox>
                  <w:txbxContent>
                    <w:p w14:paraId="418E1F43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546191B4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0F3387E" wp14:editId="6DCB1F26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79295" w14:textId="77777777" w:rsidR="002E1412" w:rsidRPr="002E1412" w:rsidRDefault="00EF3A5B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Nombre del Departamento ó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3387E" id="Text Box 17" o:spid="_x0000_s1041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M+hgIAABg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" stroked="f">
                <v:textbox>
                  <w:txbxContent>
                    <w:p w14:paraId="5D379295" w14:textId="77777777" w:rsidR="002E1412" w:rsidRPr="002E1412" w:rsidRDefault="00EF3A5B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Nombre del Departamento ó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E1F9B81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5D9D7A08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7D5F5A65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4E1BDE8F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1E35F62F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7322193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75E1C741" w14:textId="77777777" w:rsidTr="00E82502">
        <w:trPr>
          <w:cantSplit/>
          <w:trHeight w:val="440"/>
        </w:trPr>
        <w:tc>
          <w:tcPr>
            <w:tcW w:w="9252" w:type="dxa"/>
          </w:tcPr>
          <w:p w14:paraId="793EB63A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05F2B69D" w14:textId="77777777" w:rsidTr="00E82502">
        <w:trPr>
          <w:cantSplit/>
          <w:trHeight w:val="440"/>
        </w:trPr>
        <w:tc>
          <w:tcPr>
            <w:tcW w:w="9252" w:type="dxa"/>
          </w:tcPr>
          <w:p w14:paraId="71A5EFF0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7CE2F61F" w14:textId="77777777" w:rsidTr="00E82502">
        <w:trPr>
          <w:cantSplit/>
          <w:trHeight w:val="440"/>
        </w:trPr>
        <w:tc>
          <w:tcPr>
            <w:tcW w:w="9252" w:type="dxa"/>
          </w:tcPr>
          <w:p w14:paraId="4B54523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36E7FD34" w14:textId="77777777" w:rsidTr="00E82502">
        <w:trPr>
          <w:cantSplit/>
          <w:trHeight w:val="440"/>
        </w:trPr>
        <w:tc>
          <w:tcPr>
            <w:tcW w:w="9252" w:type="dxa"/>
          </w:tcPr>
          <w:p w14:paraId="2A0903E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24349009" w14:textId="77777777" w:rsidTr="00E82502">
        <w:trPr>
          <w:cantSplit/>
          <w:trHeight w:val="440"/>
        </w:trPr>
        <w:tc>
          <w:tcPr>
            <w:tcW w:w="9252" w:type="dxa"/>
          </w:tcPr>
          <w:p w14:paraId="7CE97B85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04DAA158" w14:textId="77777777" w:rsidTr="00E82502">
        <w:trPr>
          <w:cantSplit/>
          <w:trHeight w:val="440"/>
        </w:trPr>
        <w:tc>
          <w:tcPr>
            <w:tcW w:w="9252" w:type="dxa"/>
          </w:tcPr>
          <w:p w14:paraId="0F866058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lastRenderedPageBreak/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312AD6D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53813C9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FFE4D11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79DF415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526C4E76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F9339F" w14:textId="77777777" w:rsidR="00EF3A5B" w:rsidRDefault="00EF3A5B" w:rsidP="001007E7">
      <w:pPr>
        <w:spacing w:after="0" w:line="240" w:lineRule="auto"/>
      </w:pPr>
      <w:r>
        <w:separator/>
      </w:r>
    </w:p>
  </w:endnote>
  <w:endnote w:type="continuationSeparator" w:id="0">
    <w:p w14:paraId="08278422" w14:textId="77777777" w:rsidR="00EF3A5B" w:rsidRDefault="00EF3A5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74410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 wp14:anchorId="5E4F8808" wp14:editId="2C228216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E53E0A" wp14:editId="6F89DA60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CC6731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049FBF6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E53E0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2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14:paraId="68CC6731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049FBF6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8B7F6D" wp14:editId="00A43777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C78AE8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8B7F6D" id="Text Box 1" o:spid="_x0000_s1043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14:paraId="3FC78AE8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31EB0064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1F7AC95B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48B7768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3570B855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405C6FC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8E6B10" w14:textId="77777777" w:rsidR="00EF3A5B" w:rsidRDefault="00EF3A5B" w:rsidP="001007E7">
      <w:pPr>
        <w:spacing w:after="0" w:line="240" w:lineRule="auto"/>
      </w:pPr>
      <w:r>
        <w:separator/>
      </w:r>
    </w:p>
  </w:footnote>
  <w:footnote w:type="continuationSeparator" w:id="0">
    <w:p w14:paraId="48FF432F" w14:textId="77777777" w:rsidR="00EF3A5B" w:rsidRDefault="00EF3A5B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30D2"/>
    <w:rsid w:val="00004934"/>
    <w:rsid w:val="0001386D"/>
    <w:rsid w:val="00034DD9"/>
    <w:rsid w:val="00045479"/>
    <w:rsid w:val="0005792C"/>
    <w:rsid w:val="00074D33"/>
    <w:rsid w:val="000B0DCD"/>
    <w:rsid w:val="000D1DE4"/>
    <w:rsid w:val="000E02D9"/>
    <w:rsid w:val="000F09C9"/>
    <w:rsid w:val="000F782D"/>
    <w:rsid w:val="001007E7"/>
    <w:rsid w:val="001020C0"/>
    <w:rsid w:val="00106B0D"/>
    <w:rsid w:val="001466B0"/>
    <w:rsid w:val="00157600"/>
    <w:rsid w:val="00170EC5"/>
    <w:rsid w:val="00176376"/>
    <w:rsid w:val="00181E8D"/>
    <w:rsid w:val="00194FF2"/>
    <w:rsid w:val="001A3F92"/>
    <w:rsid w:val="001B258C"/>
    <w:rsid w:val="001F73A7"/>
    <w:rsid w:val="002009A7"/>
    <w:rsid w:val="00221A46"/>
    <w:rsid w:val="002434E8"/>
    <w:rsid w:val="00253DBA"/>
    <w:rsid w:val="0026335F"/>
    <w:rsid w:val="00295BD4"/>
    <w:rsid w:val="002D451D"/>
    <w:rsid w:val="002E1412"/>
    <w:rsid w:val="003003A2"/>
    <w:rsid w:val="00314023"/>
    <w:rsid w:val="00341484"/>
    <w:rsid w:val="00392351"/>
    <w:rsid w:val="003A6141"/>
    <w:rsid w:val="003C2E1A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552F38"/>
    <w:rsid w:val="005C34A0"/>
    <w:rsid w:val="00611A07"/>
    <w:rsid w:val="0062592A"/>
    <w:rsid w:val="006506D0"/>
    <w:rsid w:val="00651E48"/>
    <w:rsid w:val="00666D56"/>
    <w:rsid w:val="00667597"/>
    <w:rsid w:val="006709BC"/>
    <w:rsid w:val="006F567F"/>
    <w:rsid w:val="00725091"/>
    <w:rsid w:val="00752CB5"/>
    <w:rsid w:val="00780880"/>
    <w:rsid w:val="007A0A3E"/>
    <w:rsid w:val="007B0E1F"/>
    <w:rsid w:val="007B6F6F"/>
    <w:rsid w:val="007F3DDA"/>
    <w:rsid w:val="00820C9F"/>
    <w:rsid w:val="0082707E"/>
    <w:rsid w:val="008315B0"/>
    <w:rsid w:val="00885051"/>
    <w:rsid w:val="008B3AE5"/>
    <w:rsid w:val="008C09FA"/>
    <w:rsid w:val="008C388B"/>
    <w:rsid w:val="00914BFB"/>
    <w:rsid w:val="00945C2F"/>
    <w:rsid w:val="00966EEE"/>
    <w:rsid w:val="00975AF8"/>
    <w:rsid w:val="00977C54"/>
    <w:rsid w:val="009D5763"/>
    <w:rsid w:val="00A16099"/>
    <w:rsid w:val="00A311AD"/>
    <w:rsid w:val="00A640BD"/>
    <w:rsid w:val="00A641A7"/>
    <w:rsid w:val="00A72F42"/>
    <w:rsid w:val="00A87F33"/>
    <w:rsid w:val="00AA436C"/>
    <w:rsid w:val="00AD7919"/>
    <w:rsid w:val="00AF2E6B"/>
    <w:rsid w:val="00B62EEF"/>
    <w:rsid w:val="00B74F7F"/>
    <w:rsid w:val="00B97B51"/>
    <w:rsid w:val="00BA0007"/>
    <w:rsid w:val="00BB1D79"/>
    <w:rsid w:val="00BC1D0C"/>
    <w:rsid w:val="00BC61BD"/>
    <w:rsid w:val="00BD1586"/>
    <w:rsid w:val="00BE248B"/>
    <w:rsid w:val="00C078CB"/>
    <w:rsid w:val="00C22DBE"/>
    <w:rsid w:val="00C5078F"/>
    <w:rsid w:val="00C564D5"/>
    <w:rsid w:val="00C64945"/>
    <w:rsid w:val="00C66D08"/>
    <w:rsid w:val="00C7470C"/>
    <w:rsid w:val="00CA0E82"/>
    <w:rsid w:val="00CA164C"/>
    <w:rsid w:val="00CA4661"/>
    <w:rsid w:val="00CB0E23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16175"/>
    <w:rsid w:val="00E4209E"/>
    <w:rsid w:val="00E446DC"/>
    <w:rsid w:val="00E82502"/>
    <w:rsid w:val="00EA6B34"/>
    <w:rsid w:val="00EA7406"/>
    <w:rsid w:val="00EB716D"/>
    <w:rsid w:val="00EC298E"/>
    <w:rsid w:val="00EE1E7B"/>
    <w:rsid w:val="00EF3A5B"/>
    <w:rsid w:val="00EF7304"/>
    <w:rsid w:val="00F04640"/>
    <w:rsid w:val="00F225BF"/>
    <w:rsid w:val="00F53753"/>
    <w:rsid w:val="00F7167E"/>
    <w:rsid w:val="00F7443C"/>
    <w:rsid w:val="00F84D68"/>
    <w:rsid w:val="00F9504D"/>
    <w:rsid w:val="00FA01DC"/>
    <w:rsid w:val="00FA2AFA"/>
    <w:rsid w:val="00FB0039"/>
    <w:rsid w:val="00FC2870"/>
    <w:rsid w:val="00FE4C3D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68E68D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29E08-2F54-4D50-8953-6B3EF93C4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11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Compras-03</cp:lastModifiedBy>
  <cp:revision>29</cp:revision>
  <cp:lastPrinted>2011-03-04T18:48:00Z</cp:lastPrinted>
  <dcterms:created xsi:type="dcterms:W3CDTF">2014-01-15T13:04:00Z</dcterms:created>
  <dcterms:modified xsi:type="dcterms:W3CDTF">2025-11-14T14:35:00Z</dcterms:modified>
</cp:coreProperties>
</file>