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AD081A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4A62AA35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863C7B">
                              <w:rPr>
                                <w:rStyle w:val="Style2"/>
                              </w:rPr>
                              <w:t>0021</w:t>
                            </w:r>
                          </w:p>
                          <w:p w14:paraId="349E692C" w14:textId="77777777" w:rsidR="00F83505" w:rsidRPr="00535962" w:rsidRDefault="00AD081A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12AC0935" w:rsidR="00F83505" w:rsidRDefault="00863C7B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0021</w:t>
                        </w:r>
                        <w:bookmarkStart w:id="0" w:name="_GoBack"/>
                        <w:bookmarkEnd w:id="0"/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AD081A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AD081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AD081A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757B1A27" w:rsidR="0026335F" w:rsidRPr="0026335F" w:rsidRDefault="00AD081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9-1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4345A1">
                        <w:rPr>
                          <w:rStyle w:val="Style5"/>
                          <w:lang w:val="es-DO"/>
                        </w:rPr>
                        <w:t>10 de septiembre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AD081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AD081A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D081A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8280" w14:textId="77777777" w:rsidR="00AD081A" w:rsidRDefault="00AD081A" w:rsidP="001007E7">
      <w:pPr>
        <w:spacing w:after="0" w:line="240" w:lineRule="auto"/>
      </w:pPr>
      <w:r>
        <w:separator/>
      </w:r>
    </w:p>
  </w:endnote>
  <w:endnote w:type="continuationSeparator" w:id="0">
    <w:p w14:paraId="5353615D" w14:textId="77777777" w:rsidR="00AD081A" w:rsidRDefault="00AD08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AD081A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AD081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DA57D" w14:textId="77777777" w:rsidR="00AD081A" w:rsidRDefault="00AD081A" w:rsidP="001007E7">
      <w:pPr>
        <w:spacing w:after="0" w:line="240" w:lineRule="auto"/>
      </w:pPr>
      <w:r>
        <w:separator/>
      </w:r>
    </w:p>
  </w:footnote>
  <w:footnote w:type="continuationSeparator" w:id="0">
    <w:p w14:paraId="4D2462E1" w14:textId="77777777" w:rsidR="00AD081A" w:rsidRDefault="00AD081A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345A1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63C7B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081A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D876-16C1-4DE6-B2BA-29D8685F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30</cp:revision>
  <cp:lastPrinted>2011-03-04T18:27:00Z</cp:lastPrinted>
  <dcterms:created xsi:type="dcterms:W3CDTF">2011-03-04T18:31:00Z</dcterms:created>
  <dcterms:modified xsi:type="dcterms:W3CDTF">2025-11-14T14:35:00Z</dcterms:modified>
</cp:coreProperties>
</file>