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4433D0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45AEF229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 w:rsidR="00C327DA">
                              <w:rPr>
                                <w:rStyle w:val="Style2"/>
                              </w:rPr>
                              <w:t>-0018</w:t>
                            </w:r>
                          </w:p>
                          <w:p w14:paraId="349E692C" w14:textId="77777777" w:rsidR="00F83505" w:rsidRPr="00535962" w:rsidRDefault="004433D0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78FB3F87" w:rsidR="00F83505" w:rsidRPr="00535962" w:rsidRDefault="00C327DA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0018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4433D0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4433D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52AE5E7" w:rsidR="00535962" w:rsidRPr="00535962" w:rsidRDefault="004433D0" w:rsidP="00535962">
      <w:r>
        <w:rPr>
          <w:noProof/>
          <w:lang w:val="en-US" w:eastAsia="zh-TW"/>
        </w:rPr>
        <w:pict w14:anchorId="10AFC890">
          <v:shape id="_x0000_s1036" type="#_x0000_t202" style="position:absolute;margin-left:558.1pt;margin-top:2.75pt;width:160.4pt;height:21.9pt;z-index:251685888;mso-width-relative:margin;mso-height-relative:margin" filled="f" stroked="f">
            <v:textbox style="mso-next-textbox:#_x0000_s1036">
              <w:txbxContent>
                <w:p w14:paraId="17DB3879" w14:textId="70C97AF3" w:rsidR="0026335F" w:rsidRPr="0026335F" w:rsidRDefault="004433D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11-0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3A2BFF">
                        <w:rPr>
                          <w:rStyle w:val="Style5"/>
                          <w:lang w:val="es-DO"/>
                        </w:rPr>
                        <w:t>07 de noviembre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4433D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4433D0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433D0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5C1EB" w14:textId="77777777" w:rsidR="004433D0" w:rsidRDefault="004433D0" w:rsidP="001007E7">
      <w:pPr>
        <w:spacing w:after="0" w:line="240" w:lineRule="auto"/>
      </w:pPr>
      <w:r>
        <w:separator/>
      </w:r>
    </w:p>
  </w:endnote>
  <w:endnote w:type="continuationSeparator" w:id="0">
    <w:p w14:paraId="650F836D" w14:textId="77777777" w:rsidR="004433D0" w:rsidRDefault="004433D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4433D0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4433D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46C36" w14:textId="77777777" w:rsidR="004433D0" w:rsidRDefault="004433D0" w:rsidP="001007E7">
      <w:pPr>
        <w:spacing w:after="0" w:line="240" w:lineRule="auto"/>
      </w:pPr>
      <w:r>
        <w:separator/>
      </w:r>
    </w:p>
  </w:footnote>
  <w:footnote w:type="continuationSeparator" w:id="0">
    <w:p w14:paraId="5AB8AB16" w14:textId="77777777" w:rsidR="004433D0" w:rsidRDefault="004433D0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132D9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2BFF"/>
    <w:rsid w:val="003A4539"/>
    <w:rsid w:val="003B29C3"/>
    <w:rsid w:val="003B38E0"/>
    <w:rsid w:val="00403697"/>
    <w:rsid w:val="0042490F"/>
    <w:rsid w:val="004433D0"/>
    <w:rsid w:val="00466B9C"/>
    <w:rsid w:val="004767CC"/>
    <w:rsid w:val="0049643D"/>
    <w:rsid w:val="004A075D"/>
    <w:rsid w:val="004C4743"/>
    <w:rsid w:val="004E4F9F"/>
    <w:rsid w:val="00535962"/>
    <w:rsid w:val="00545B39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127B"/>
    <w:rsid w:val="00B82170"/>
    <w:rsid w:val="00B9237C"/>
    <w:rsid w:val="00B97B51"/>
    <w:rsid w:val="00BC1D0C"/>
    <w:rsid w:val="00BC61BD"/>
    <w:rsid w:val="00BE4FB0"/>
    <w:rsid w:val="00BF1AD5"/>
    <w:rsid w:val="00C327DA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A1B1-1006-4B32-84C5-ABAA4E3D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16</cp:revision>
  <cp:lastPrinted>2011-03-04T18:27:00Z</cp:lastPrinted>
  <dcterms:created xsi:type="dcterms:W3CDTF">2011-03-04T18:31:00Z</dcterms:created>
  <dcterms:modified xsi:type="dcterms:W3CDTF">2025-11-19T15:46:00Z</dcterms:modified>
</cp:coreProperties>
</file>