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AB4903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1C2F2C3" wp14:editId="7EE7E7B2">
                <wp:simplePos x="0" y="0"/>
                <wp:positionH relativeFrom="column">
                  <wp:posOffset>8239670</wp:posOffset>
                </wp:positionH>
                <wp:positionV relativeFrom="paragraph">
                  <wp:posOffset>143123</wp:posOffset>
                </wp:positionV>
                <wp:extent cx="3043592" cy="701040"/>
                <wp:effectExtent l="0" t="0" r="2349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92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3" y="1077"/>
                              <a:ext cx="1978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9479D0" w:rsidRDefault="008A6907" w:rsidP="008A6907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 w:rsidRPr="009479D0">
                                              <w:rPr>
                                                <w:rStyle w:val="Style2"/>
                                                <w:lang w:val="en-US"/>
                                              </w:rPr>
                                              <w:t xml:space="preserve">  AY.SAN FCO. MACORIS</w:t>
                                            </w:r>
                                            <w:r w:rsidR="00422095" w:rsidRPr="009479D0">
                                              <w:rPr>
                                                <w:rStyle w:val="Style2"/>
                                                <w:lang w:val="en-US"/>
                                              </w:rPr>
                                              <w:t>-ccc-</w:t>
                                            </w:r>
                                            <w:r w:rsidR="009479D0" w:rsidRPr="009479D0">
                                              <w:rPr>
                                                <w:rStyle w:val="Style2"/>
                                                <w:lang w:val="en-US"/>
                                              </w:rPr>
                                              <w:t>SO-2025-000</w:t>
                                            </w:r>
                                            <w:r w:rsidR="00AB4903">
                                              <w:rPr>
                                                <w:rStyle w:val="Style2"/>
                                                <w:lang w:val="en-US"/>
                                              </w:rPr>
                                              <w:t>3</w:t>
                                            </w:r>
                                          </w:p>
                                        </w:sdtContent>
                                      </w:sdt>
                                      <w:p w:rsidR="008A6907" w:rsidRDefault="00545E14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545E14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2F2C3" id="Group 20" o:spid="_x0000_s1026" style="position:absolute;margin-left:648.8pt;margin-top:11.25pt;width:239.6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bT6gMAANINAAAOAAAAZHJzL2Uyb0RvYy54bWzEV9uO2zYQfS/QfyD47pUlS7YlrDbY+rIo&#10;kLZBk34ALVEXVCJVkl55U/TfOxxKviXoZZPd+EEmNbzMnJlzSN2+ObQNeeRK11Kk1L+ZUsJFJvNa&#10;lCn97cN2sqREGyZy1kjBU/rENX1z9/13t32X8EBWssm5IrCI0EnfpbQypks8T2cVb5m+kR0XYCyk&#10;apmBriq9XLEeVm8bL5hO514vVd4pmXGt4e3aGekdrl8UPDO/FIXmhjQpBd8MPhU+d/bp3d2ypFSs&#10;q+pscIM9w4uW1QI2PS61ZoaRvao/WaqtMyW1LMxNJltPFkWdcYwBovGnV9E8KLnvMJYy6cvuCBNA&#10;e4XTs5fNfn58p0idQ+4CSgRrIUe4LQkQnL4rExjzoLr33TvlIoTmW5n9rgE779pu+6UbTHb9TzKH&#10;9djeSATnUKjWLgFhkwPm4OmYA34wJIOXs2k4i2LwJQPbAjAJhyRlFWTSTvOD5XxOCZijYOYSmFWb&#10;YXoQhaGb68NUa/VY4vZFXwffbH1AwekTpvrLMH1fsY5jqrTFa8R0NmL6K1QiE2XDSeBbr+z2MG4E&#10;VTtEiZCrCobxe6VkX3GWg1s4Hpw/m2A7GvLxrxB/BqsR6H9AiiWd0uaBy5bYRkoVeI8ZZI9vtXGg&#10;jkNsQoXc1k0D71nSCNKnNI6CCCdo2dS5NVqbVuVu1SjyyCwb8Tdk6GJYWxvQhKZuU7o8DmKJhWMj&#10;ctzFsLpxbUhvI+ziEBf4NrQc9/6Mp/FmuVmGkzCYbybhdL2e3G9X4WS+9RfRerZerdb+X9ZPP0yq&#10;Os+5sK6OOuCH/60mBkVyDD4qwUVIF5Fv8fdp5N6lG1i6ENX4j9FhHdjUuxLayfwJykBJJ2wgxNCo&#10;pPpISQ+illL9x54pTknzo4BSiv0Q6EQMdsJoARwn6tyyO7cwkcFSKTWUuObKOOXcd6ouK9jJxxwL&#10;eQ8ML2osDFuazitUBySZ9XWQBdc8Ywiw9UJ1AseOl1MdP4hnsZOPOVILSwe1Jwj9QTzi+dL6wZKj&#10;6sR+5OMsC9pgOooOyJQTnXiKxm+qOdGI6AdL9R/kgTiZPFMQYg7wfszfS4lP7C9B/0Cn/eli4TCz&#10;HlmV9+MFXAysxEchavgRsf+tPZc8s/cGftSYXekqtNm3cBQ53fHPJAXe20PF6ZH1ENzAq4ddwvXO&#10;9ctpW7CMFp8Ttxfd+jmaeKUV5rA7QIgngj5PNl5PMl7jgIaLhJOfE1nw1vANyHKtLyNX4JoLemW5&#10;MptfqstX5Yo5vABXZkugGx4Sr0jTr8QVdyu2qvCllHnNk/Z0y8XzFz8cUMmGjxz7ZXLex1GnT7G7&#10;vwEAAP//AwBQSwMEFAAGAAgAAAAhAFLvFDHiAAAADAEAAA8AAABkcnMvZG93bnJldi54bWxMj8Fq&#10;wzAMhu+DvYPRYLfViUuTJYtTStl2KoO1g7GbG6tJaCyH2E3St5972m760cevT8V6Nh0bcXCtJQnx&#10;IgKGVFndUi3h6/D29AzMeUVadZZQwhUdrMv7u0Ll2k70iePe1yyUkMuVhMb7PufcVQ0a5Ra2Rwq7&#10;kx2M8iEONdeDmkK56biIooQb1VK40Kgetw1W5/3FSHif1LRZxq/j7nzaXn8Oq4/vXYxSPj7Mmxdg&#10;Hmf/B8NNP6hDGZyO9kLasS5kkaVJYCUIsQJ2I9I0yYAdw7QUGfCy4P+fKH8BAAD//wMAUEsBAi0A&#10;FAAGAAgAAAAhALaDOJL+AAAA4QEAABMAAAAAAAAAAAAAAAAAAAAAAFtDb250ZW50X1R5cGVzXS54&#10;bWxQSwECLQAUAAYACAAAACEAOP0h/9YAAACUAQAACwAAAAAAAAAAAAAAAAAvAQAAX3JlbHMvLnJl&#10;bHNQSwECLQAUAAYACAAAACEA/uEm0+oDAADSDQAADgAAAAAAAAAAAAAAAAAuAgAAZHJzL2Uyb0Rv&#10;Yy54bWxQSwECLQAUAAYACAAAACEAUu8UMeIAAAAMAQAADwAAAAAAAAAAAAAAAABEBgAAZHJzL2Rv&#10;d25yZXYueG1sUEsFBgAAAAAEAAQA8wAAAFM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83;top:1077;width:197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9479D0" w:rsidRDefault="008A6907" w:rsidP="008A6907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9479D0">
                                        <w:rPr>
                                          <w:rStyle w:val="Style2"/>
                                          <w:lang w:val="en-US"/>
                                        </w:rPr>
                                        <w:t xml:space="preserve">  AY.SAN FCO. MACORIS</w:t>
                                      </w:r>
                                      <w:r w:rsidR="00422095" w:rsidRPr="009479D0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-ccc-</w:t>
                                      </w:r>
                                      <w:r w:rsidR="009479D0" w:rsidRPr="009479D0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SO-2025-000</w:t>
                                      </w:r>
                                      <w:r w:rsidR="00AB4903">
                                        <w:rPr>
                                          <w:rStyle w:val="Style2"/>
                                          <w:lang w:val="en-US"/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:rsidR="008A6907" w:rsidRDefault="00545E14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545E14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74ACB"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6A1AEE8C" wp14:editId="263E709D">
            <wp:simplePos x="0" y="0"/>
            <wp:positionH relativeFrom="column">
              <wp:posOffset>-114300</wp:posOffset>
            </wp:positionH>
            <wp:positionV relativeFrom="paragraph">
              <wp:posOffset>1905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E94C658" wp14:editId="7C89CAEC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3ABF56" wp14:editId="61CB2CF8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BF56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B4346F"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</w:p>
    <w:p w:rsidR="00535962" w:rsidRPr="00535962" w:rsidRDefault="00B4346F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45E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545E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5E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545E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45E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545E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45E14">
                              <w:fldChar w:fldCharType="begin"/>
                            </w:r>
                            <w:r w:rsidR="00545E14">
                              <w:instrText xml:space="preserve"> NUMPAGES   \* MERGEFORMAT </w:instrText>
                            </w:r>
                            <w:r w:rsidR="00545E14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45E1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45E14">
                        <w:fldChar w:fldCharType="begin"/>
                      </w:r>
                      <w:r w:rsidR="00545E14">
                        <w:instrText xml:space="preserve"> NUMPAGES   \* MERGEFORMAT </w:instrText>
                      </w:r>
                      <w:r w:rsidR="00545E14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45E1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14" w:rsidRDefault="00545E14" w:rsidP="001007E7">
      <w:pPr>
        <w:spacing w:after="0" w:line="240" w:lineRule="auto"/>
      </w:pPr>
      <w:r>
        <w:separator/>
      </w:r>
    </w:p>
  </w:endnote>
  <w:endnote w:type="continuationSeparator" w:id="0">
    <w:p w:rsidR="00545E14" w:rsidRDefault="00545E1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14" w:rsidRDefault="00545E14" w:rsidP="001007E7">
      <w:pPr>
        <w:spacing w:after="0" w:line="240" w:lineRule="auto"/>
      </w:pPr>
      <w:r>
        <w:separator/>
      </w:r>
    </w:p>
  </w:footnote>
  <w:footnote w:type="continuationSeparator" w:id="0">
    <w:p w:rsidR="00545E14" w:rsidRDefault="00545E1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2095"/>
    <w:rsid w:val="0042490F"/>
    <w:rsid w:val="00466B9C"/>
    <w:rsid w:val="004762B3"/>
    <w:rsid w:val="004767CC"/>
    <w:rsid w:val="004C4743"/>
    <w:rsid w:val="0053293F"/>
    <w:rsid w:val="00535962"/>
    <w:rsid w:val="00545E14"/>
    <w:rsid w:val="00551CCA"/>
    <w:rsid w:val="00574ACB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479D0"/>
    <w:rsid w:val="009A2AEC"/>
    <w:rsid w:val="009A41E5"/>
    <w:rsid w:val="00A16099"/>
    <w:rsid w:val="00A3044D"/>
    <w:rsid w:val="00A640BD"/>
    <w:rsid w:val="00A6449B"/>
    <w:rsid w:val="00A73BAD"/>
    <w:rsid w:val="00AB0F33"/>
    <w:rsid w:val="00AB4903"/>
    <w:rsid w:val="00AB4966"/>
    <w:rsid w:val="00AC0F95"/>
    <w:rsid w:val="00AD2E5E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856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B8AF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1799-43D4-45C7-8396-FB9836DA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12</cp:revision>
  <cp:lastPrinted>2011-03-04T19:05:00Z</cp:lastPrinted>
  <dcterms:created xsi:type="dcterms:W3CDTF">2014-01-02T13:42:00Z</dcterms:created>
  <dcterms:modified xsi:type="dcterms:W3CDTF">2025-11-13T16:11:00Z</dcterms:modified>
</cp:coreProperties>
</file>