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Default="00B4346F" w:rsidP="00B4346F">
      <w:pPr>
        <w:tabs>
          <w:tab w:val="left" w:pos="3990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105EED6" wp14:editId="6BA86E18">
                <wp:simplePos x="0" y="0"/>
                <wp:positionH relativeFrom="column">
                  <wp:posOffset>8420100</wp:posOffset>
                </wp:positionH>
                <wp:positionV relativeFrom="paragraph">
                  <wp:posOffset>142875</wp:posOffset>
                </wp:positionV>
                <wp:extent cx="2863215" cy="701040"/>
                <wp:effectExtent l="0" t="0" r="133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21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62543838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8A6907" w:rsidRPr="00535962" w:rsidRDefault="008A6907" w:rsidP="008A6907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 w:rsidR="005753AF">
                                              <w:rPr>
                                                <w:rStyle w:val="Style2"/>
                                              </w:rPr>
                                              <w:t>-ccc-Cp-2025-</w:t>
                                            </w:r>
                                            <w:r w:rsidR="00000E19">
                                              <w:rPr>
                                                <w:rStyle w:val="Style2"/>
                                              </w:rPr>
                                              <w:t>0017</w:t>
                                            </w:r>
                                          </w:p>
                                        </w:sdtContent>
                                      </w:sdt>
                                      <w:p w:rsidR="008A6907" w:rsidRDefault="00761BBE" w:rsidP="008A6907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840E00" w:rsidRPr="00535962" w:rsidRDefault="00761BBE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5EED6" id="Group 20" o:spid="_x0000_s1026" style="position:absolute;margin-left:663pt;margin-top:11.25pt;width:225.4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2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6254383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8A6907" w:rsidRPr="00535962" w:rsidRDefault="008A6907" w:rsidP="008A6907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5753AF">
                                        <w:rPr>
                                          <w:rStyle w:val="Style2"/>
                                        </w:rPr>
                                        <w:t>-ccc-Cp-2025-</w:t>
                                      </w:r>
                                      <w:r w:rsidR="00000E19">
                                        <w:rPr>
                                          <w:rStyle w:val="Style2"/>
                                        </w:rPr>
                                        <w:t>0017</w:t>
                                      </w:r>
                                    </w:p>
                                  </w:sdtContent>
                                </w:sdt>
                                <w:p w:rsidR="008A6907" w:rsidRDefault="00761BBE" w:rsidP="008A6907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840E00" w:rsidRPr="00535962" w:rsidRDefault="00761BBE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0FC811EC" wp14:editId="096437D8">
            <wp:simplePos x="0" y="0"/>
            <wp:positionH relativeFrom="margin">
              <wp:posOffset>4050665</wp:posOffset>
            </wp:positionH>
            <wp:positionV relativeFrom="margin">
              <wp:posOffset>117475</wp:posOffset>
            </wp:positionV>
            <wp:extent cx="881380" cy="878205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C3C54F" wp14:editId="637516FA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C54F" id="Text Box 27" o:spid="_x0000_s1031" type="#_x0000_t202" style="position:absolute;margin-left:-29.35pt;margin-top:-40.2pt;width:74.65pt;height:24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IJ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w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DfleIJ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B4346F" w:rsidRDefault="00B4346F" w:rsidP="00B4346F">
      <w:pPr>
        <w:tabs>
          <w:tab w:val="left" w:pos="3990"/>
        </w:tabs>
      </w:pPr>
    </w:p>
    <w:p w:rsidR="00B4346F" w:rsidRPr="00F7167E" w:rsidRDefault="00B4346F" w:rsidP="00B4346F">
      <w:pPr>
        <w:tabs>
          <w:tab w:val="left" w:pos="3990"/>
        </w:tabs>
      </w:pPr>
      <w:r>
        <w:rPr>
          <w:noProof/>
          <w:lang w:val="en-US"/>
        </w:rPr>
        <w:drawing>
          <wp:anchor distT="0" distB="0" distL="114300" distR="114300" simplePos="0" relativeHeight="251676160" behindDoc="1" locked="0" layoutInCell="1" allowOverlap="1" wp14:anchorId="0B4C7873" wp14:editId="0FB59917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792480" cy="798830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5962" w:rsidRPr="00535962" w:rsidRDefault="00000E19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BCB5FC" wp14:editId="339E3CAB">
                <wp:simplePos x="0" y="0"/>
                <wp:positionH relativeFrom="column">
                  <wp:posOffset>7649155</wp:posOffset>
                </wp:positionH>
                <wp:positionV relativeFrom="paragraph">
                  <wp:posOffset>8448</wp:posOffset>
                </wp:positionV>
                <wp:extent cx="2027582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82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61BB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 w:fullDate="2025-11-0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00E19">
                                  <w:rPr>
                                    <w:rStyle w:val="Style5"/>
                                    <w:lang w:val="es-DO"/>
                                  </w:rPr>
                                  <w:t>07 de noviembre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CB5FC" id="Text Box 12" o:spid="_x0000_s1032" type="#_x0000_t202" style="position:absolute;margin-left:602.3pt;margin-top:.65pt;width:159.65pt;height:2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kcuw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" filled="f" stroked="f">
                <v:textbox>
                  <w:txbxContent>
                    <w:p w:rsidR="0026335F" w:rsidRPr="0026335F" w:rsidRDefault="00761BB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 w:fullDate="2025-11-0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00E19">
                            <w:rPr>
                              <w:rStyle w:val="Style5"/>
                              <w:lang w:val="es-DO"/>
                            </w:rPr>
                            <w:t>07 de noviembre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434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586B7F6" wp14:editId="5C4C326E">
                <wp:simplePos x="0" y="0"/>
                <wp:positionH relativeFrom="column">
                  <wp:posOffset>-476250</wp:posOffset>
                </wp:positionH>
                <wp:positionV relativeFrom="paragraph">
                  <wp:posOffset>-2034540</wp:posOffset>
                </wp:positionV>
                <wp:extent cx="102870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42040964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4346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6ADEEC42" wp14:editId="051A9611">
                                      <wp:extent cx="847725" cy="847725"/>
                                      <wp:effectExtent l="0" t="0" r="9525" b="9525"/>
                                      <wp:docPr id="19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6B7F6" id="Text Box 2" o:spid="_x0000_s1033" type="#_x0000_t202" style="position:absolute;margin-left:-37.5pt;margin-top:-160.2pt;width:81pt;height:84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420409644"/>
                        <w:showingPlcHdr/>
                        <w:picture/>
                      </w:sdtPr>
                      <w:sdtEndPr/>
                      <w:sdtContent>
                        <w:p w:rsidR="00BC61BD" w:rsidRPr="00BC61BD" w:rsidRDefault="00B4346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ADEEC42" wp14:editId="051A9611">
                                <wp:extent cx="847725" cy="847725"/>
                                <wp:effectExtent l="0" t="0" r="9525" b="9525"/>
                                <wp:docPr id="19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378C89" wp14:editId="58175728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61BB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346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78C89" id="Text Box 16" o:spid="_x0000_s1034" type="#_x0000_t202" style="position:absolute;margin-left:228.55pt;margin-top:7.85pt;width:239.2pt;height:2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0X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Tc9&#10;qmuj2RPowmqgDRiG5wQmrbZfMOqhNWvsPu+I5RjJNwq0VWZFEIKPi2I6z2Fhzy2bcwtRFKBq7DEa&#10;p7d+7P+dsWLbwk2jmpW+Bj02IkolCHeM6qBiaL+Y0+GpCP19vo5ePx601Xc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Cu&#10;8f0X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761BB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346F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FE8E69" wp14:editId="27AA04B9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61BB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8E69" id="Text Box 18" o:spid="_x0000_s1035" type="#_x0000_t202" style="position:absolute;margin-left:232.1pt;margin-top:15pt;width:233.4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761BB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83F7FC" wp14:editId="21CD630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3F7FC" id="Text Box 13" o:spid="_x0000_s1036" type="#_x0000_t202" style="position:absolute;margin-left:627.6pt;margin-top:4.5pt;width:89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bookmarkStart w:id="0" w:name="_GoBack"/>
      <w:bookmarkEnd w:id="0"/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proofErr w:type="gramStart"/>
      <w:r w:rsidRPr="00090E8D">
        <w:rPr>
          <w:rFonts w:ascii="Arial" w:hAnsi="Arial" w:cs="Arial"/>
          <w:color w:val="FF0000"/>
          <w:sz w:val="20"/>
          <w:szCs w:val="22"/>
        </w:rPr>
        <w:t>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</w:t>
      </w:r>
      <w:proofErr w:type="gramEnd"/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B4346F">
      <w:footerReference w:type="default" r:id="rId11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BE" w:rsidRDefault="00761BBE" w:rsidP="001007E7">
      <w:pPr>
        <w:spacing w:after="0" w:line="240" w:lineRule="auto"/>
      </w:pPr>
      <w:r>
        <w:separator/>
      </w:r>
    </w:p>
  </w:endnote>
  <w:endnote w:type="continuationSeparator" w:id="0">
    <w:p w:rsidR="00761BBE" w:rsidRDefault="00761BB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BE" w:rsidRDefault="00761BBE" w:rsidP="001007E7">
      <w:pPr>
        <w:spacing w:after="0" w:line="240" w:lineRule="auto"/>
      </w:pPr>
      <w:r>
        <w:separator/>
      </w:r>
    </w:p>
  </w:footnote>
  <w:footnote w:type="continuationSeparator" w:id="0">
    <w:p w:rsidR="00761BBE" w:rsidRDefault="00761BB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00E19"/>
    <w:rsid w:val="0001679F"/>
    <w:rsid w:val="00034DD9"/>
    <w:rsid w:val="00090E8D"/>
    <w:rsid w:val="000A5DAC"/>
    <w:rsid w:val="000B3B70"/>
    <w:rsid w:val="001007E7"/>
    <w:rsid w:val="001020C0"/>
    <w:rsid w:val="00123B8D"/>
    <w:rsid w:val="00125CF5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2FB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95820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753AF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61BB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A6907"/>
    <w:rsid w:val="008B3AE5"/>
    <w:rsid w:val="009A2AEC"/>
    <w:rsid w:val="009A41E5"/>
    <w:rsid w:val="00A16099"/>
    <w:rsid w:val="00A3044D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4346F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E760-269B-40D6-BDFE-11F4FF56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Apertura.dotx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10</cp:revision>
  <cp:lastPrinted>2011-03-04T19:05:00Z</cp:lastPrinted>
  <dcterms:created xsi:type="dcterms:W3CDTF">2014-01-02T13:42:00Z</dcterms:created>
  <dcterms:modified xsi:type="dcterms:W3CDTF">2025-11-07T18:56:00Z</dcterms:modified>
</cp:coreProperties>
</file>