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s-DO" w:eastAsia="es-DO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14:paraId="36F092EB" w14:textId="15F04D36" w:rsidR="00E4209E" w:rsidRPr="00535962" w:rsidRDefault="00E4209E" w:rsidP="00E4209E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2747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002747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</w:t>
                                      </w:r>
                                      <w:r w:rsidR="00002747">
                                        <w:rPr>
                                          <w:rStyle w:val="Style2"/>
                                        </w:rPr>
                                        <w:t>10</w:t>
                                      </w:r>
                                    </w:p>
                                    <w:p w14:paraId="46410E2C" w14:textId="77777777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14:paraId="3677CCAD" w14:textId="357E24EB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002747">
                                            <w:rPr>
                                              <w:rStyle w:val="Style4"/>
                                            </w:rPr>
                                            <w:t>10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0000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CteiQfwDAADDFQAADgAAAAAAAAAA&#10;AAAAAAAuAgAAZHJzL2Uyb0RvYy54bWxQSwECLQAUAAYACAAAACEANp/W9uIAAAAMAQAADwAAAAAA&#10;AAAAAAAAAABWBgAAZHJzL2Rvd25yZXYueG1sUEsFBgAAAAAEAAQA8wAAAGU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14:paraId="36F092EB" w14:textId="15F04D36" w:rsidR="00E4209E" w:rsidRPr="00535962" w:rsidRDefault="00E4209E" w:rsidP="00E4209E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2747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002747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-2024-00</w:t>
                                </w:r>
                                <w:r w:rsidR="00002747">
                                  <w:rPr>
                                    <w:rStyle w:val="Style2"/>
                                  </w:rPr>
                                  <w:t>10</w:t>
                                </w:r>
                              </w:p>
                              <w:p w14:paraId="46410E2C" w14:textId="77777777" w:rsidR="00E4209E" w:rsidRPr="00535962" w:rsidRDefault="0000000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14:paraId="3677CCAD" w14:textId="357E24EB" w:rsidR="00E4209E" w:rsidRPr="00535962" w:rsidRDefault="0000000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002747">
                                      <w:rPr>
                                        <w:rStyle w:val="Style4"/>
                                      </w:rPr>
                                      <w:t>10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00000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8/5AEAAKkDAAAOAAAAZHJzL2Uyb0RvYy54bWysU9uO0zAQfUfiHyy/01zo0h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vXaSyZqJ4+d+jDewUDi5uaI001wYvDgw+RjqiensRuFu5N36fJ9va3C3oY&#10;bxL9yHjmHqZmYqat+VXUFtU00B5JD8KcF8o3bTrAn5yNlJWa+x97gYqz/oMlT94Wy2UMVzosr1Yl&#10;HfCy0lxWhJUEVfPA2by9DXMg9w7NrqNO8xQs3JCP2iSFz6xO9CkPSfgpuzFwl+f06vkP2/4C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PmBrz/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1439DEE5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4-06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04934">
                                  <w:rPr>
                                    <w:rStyle w:val="Style5"/>
                                    <w:lang w:val="es-DO"/>
                                  </w:rPr>
                                  <w:t>20 de junio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" filled="f" stroked="f">
                <v:textbox>
                  <w:txbxContent>
                    <w:p w14:paraId="6D0FB2AA" w14:textId="1439DEE5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4-06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004934">
                            <w:rPr>
                              <w:rStyle w:val="Style5"/>
                              <w:lang w:val="es-DO"/>
                            </w:rPr>
                            <w:t>20 de junio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CC+l9b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SD+AEAANE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vs+v89XiijNJucX1zXKeppKJ4vm1Qx8+KehZ3JQcaagJXRwefIjdiOL5Sizmweh6p41JAbbV&#10;1iA7CDLALn2JwKtrxsbLFuKzCTGeJJqR2cQxjNXIdF3yVYSIrCuoj8QbYfIV/Qe06QB/czaQp0ru&#10;f+0FKs7MZ0va3eTLZTRhCpZX1wsK8DJTXWaElQRV8sDZtN2Gybh7h7rtqNI0LQt3pHejkxQvXZ3a&#10;J98khU4ej8a8jNOtlz9x8wc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DF05SD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69459CF3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Cener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+a9gEAANIDAAAOAAAAZHJzL2Uyb0RvYy54bWysU1Fv0zAQfkfiP1h+p2m7drC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XF9dXa9XFJIUW96QvU4lRP782qEPHxR0LBoFRxpqQhfHBx9iNyJ/TonFPBhd7bUxycGm3Blk&#10;R0ELsE/fhP5bmrEx2UJ8NiLGm0QzMhs5hqEcmK5Ig7Q3kXYJ1YmII4yLRT8CGS3gT856WqqC+x8H&#10;gYoz89GSeDeLVWQakrNav12Sg5eR8jIirCSoggfORnMXxs09ONRNS5XGcVm4I8FrnbR46WrqnxYn&#10;STQtedzMSz9lvfyK218A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OYe+a9gEAANI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5D379295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9EA92" w14:textId="77777777" w:rsidR="00213D04" w:rsidRDefault="00213D04" w:rsidP="001007E7">
      <w:pPr>
        <w:spacing w:after="0" w:line="240" w:lineRule="auto"/>
      </w:pPr>
      <w:r>
        <w:separator/>
      </w:r>
    </w:p>
  </w:endnote>
  <w:endnote w:type="continuationSeparator" w:id="0">
    <w:p w14:paraId="73908CDF" w14:textId="77777777" w:rsidR="00213D04" w:rsidRDefault="00213D0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084FD" w14:textId="77777777" w:rsidR="00213D04" w:rsidRDefault="00213D04" w:rsidP="001007E7">
      <w:pPr>
        <w:spacing w:after="0" w:line="240" w:lineRule="auto"/>
      </w:pPr>
      <w:r>
        <w:separator/>
      </w:r>
    </w:p>
  </w:footnote>
  <w:footnote w:type="continuationSeparator" w:id="0">
    <w:p w14:paraId="447E8034" w14:textId="77777777" w:rsidR="00213D04" w:rsidRDefault="00213D0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2747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B258C"/>
    <w:rsid w:val="001F73A7"/>
    <w:rsid w:val="002009A7"/>
    <w:rsid w:val="00213D04"/>
    <w:rsid w:val="00253DBA"/>
    <w:rsid w:val="0026335F"/>
    <w:rsid w:val="00295BD4"/>
    <w:rsid w:val="002D451D"/>
    <w:rsid w:val="002E1412"/>
    <w:rsid w:val="003003A2"/>
    <w:rsid w:val="00314023"/>
    <w:rsid w:val="00326493"/>
    <w:rsid w:val="00341484"/>
    <w:rsid w:val="00392351"/>
    <w:rsid w:val="003A6141"/>
    <w:rsid w:val="00404131"/>
    <w:rsid w:val="004201F6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2A80-2251-42C7-91AC-B0DC2859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Unidad de compras y contrataciones Ayuntamiento de S.F.M.</cp:lastModifiedBy>
  <cp:revision>8</cp:revision>
  <cp:lastPrinted>2011-03-04T18:48:00Z</cp:lastPrinted>
  <dcterms:created xsi:type="dcterms:W3CDTF">2014-01-15T13:04:00Z</dcterms:created>
  <dcterms:modified xsi:type="dcterms:W3CDTF">2024-06-20T20:22:00Z</dcterms:modified>
</cp:coreProperties>
</file>