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E9D67A2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475FBA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98662E">
                                        <w:rPr>
                                          <w:rStyle w:val="Style2"/>
                                        </w:rPr>
                                        <w:t>13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6FE6FD23" w:rsidR="00E4209E" w:rsidRPr="00535962" w:rsidRDefault="002D621A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98662E">
                                            <w:rPr>
                                              <w:rStyle w:val="Style4"/>
                                            </w:rPr>
                                            <w:t>13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2D621A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E9D67A2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475FBA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98662E">
                                  <w:rPr>
                                    <w:rStyle w:val="Style2"/>
                                  </w:rPr>
                                  <w:t>13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6FE6FD23" w:rsidR="00E4209E" w:rsidRPr="00535962" w:rsidRDefault="002D621A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98662E">
                                      <w:rPr>
                                        <w:rStyle w:val="Style4"/>
                                      </w:rPr>
                                      <w:t>13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2D621A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6BD59C56">
                <wp:simplePos x="0" y="0"/>
                <wp:positionH relativeFrom="column">
                  <wp:posOffset>4554747</wp:posOffset>
                </wp:positionH>
                <wp:positionV relativeFrom="paragraph">
                  <wp:posOffset>6829</wp:posOffset>
                </wp:positionV>
                <wp:extent cx="1834479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479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31DEEB21" w:rsidR="0026335F" w:rsidRPr="0026335F" w:rsidRDefault="002D62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9-1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8662E">
                                  <w:rPr>
                                    <w:rStyle w:val="Style5"/>
                                    <w:lang w:val="es-DO"/>
                                  </w:rPr>
                                  <w:t>17 de septiembre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8.65pt;margin-top:.55pt;width:144.4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sU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" filled="f" stroked="f">
                <v:textbox>
                  <w:txbxContent>
                    <w:p w14:paraId="6D0FB2AA" w14:textId="31DEEB21" w:rsidR="0026335F" w:rsidRPr="0026335F" w:rsidRDefault="002D62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9-1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8662E">
                            <w:rPr>
                              <w:rStyle w:val="Style5"/>
                              <w:lang w:val="es-DO"/>
                            </w:rPr>
                            <w:t>17 de septiembre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2D62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2D621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2D62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2D621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8335" w14:textId="77777777" w:rsidR="002D621A" w:rsidRDefault="002D621A" w:rsidP="001007E7">
      <w:pPr>
        <w:spacing w:after="0" w:line="240" w:lineRule="auto"/>
      </w:pPr>
      <w:r>
        <w:separator/>
      </w:r>
    </w:p>
  </w:endnote>
  <w:endnote w:type="continuationSeparator" w:id="0">
    <w:p w14:paraId="3C5A28A9" w14:textId="77777777" w:rsidR="002D621A" w:rsidRDefault="002D62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2AFC" w14:textId="77777777" w:rsidR="002D621A" w:rsidRDefault="002D621A" w:rsidP="001007E7">
      <w:pPr>
        <w:spacing w:after="0" w:line="240" w:lineRule="auto"/>
      </w:pPr>
      <w:r>
        <w:separator/>
      </w:r>
    </w:p>
  </w:footnote>
  <w:footnote w:type="continuationSeparator" w:id="0">
    <w:p w14:paraId="57DC3485" w14:textId="77777777" w:rsidR="002D621A" w:rsidRDefault="002D621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D621A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FBA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8662E"/>
    <w:rsid w:val="009D5763"/>
    <w:rsid w:val="00A16099"/>
    <w:rsid w:val="00A640BD"/>
    <w:rsid w:val="00A641A7"/>
    <w:rsid w:val="00A72F42"/>
    <w:rsid w:val="00AA436C"/>
    <w:rsid w:val="00AD7919"/>
    <w:rsid w:val="00AF2E6B"/>
    <w:rsid w:val="00B14628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D621-0EB8-4646-92FB-87CEA3EC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14</cp:revision>
  <cp:lastPrinted>2011-03-04T18:48:00Z</cp:lastPrinted>
  <dcterms:created xsi:type="dcterms:W3CDTF">2014-01-15T13:04:00Z</dcterms:created>
  <dcterms:modified xsi:type="dcterms:W3CDTF">2025-09-17T15:17:00Z</dcterms:modified>
</cp:coreProperties>
</file>