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s-DO" w:eastAsia="es-DO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14:paraId="36F092EB" w14:textId="47919FC4" w:rsidR="00E4209E" w:rsidRPr="00535962" w:rsidRDefault="00E4209E" w:rsidP="00E4209E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-MAE-PEUR-20224-000</w:t>
                                      </w:r>
                                      <w:r w:rsidR="00AA436C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</w:p>
                                    <w:p w14:paraId="46410E2C" w14:textId="77777777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14:paraId="3677CCAD" w14:textId="44616CBD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AA436C">
                                            <w:rPr>
                                              <w:rStyle w:val="Style4"/>
                                            </w:rPr>
                                            <w:t>2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CteiQfwDAADDFQAADgAAAAAAAAAA&#10;AAAAAAAuAgAAZHJzL2Uyb0RvYy54bWxQSwECLQAUAAYACAAAACEANp/W9uIAAAAMAQAADwAAAAAA&#10;AAAAAAAAAABWBgAAZHJzL2Rvd25yZXYueG1sUEsFBgAAAAAEAAQA8wAAAGU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14:paraId="36F092EB" w14:textId="47919FC4" w:rsidR="00E4209E" w:rsidRPr="00535962" w:rsidRDefault="00E4209E" w:rsidP="00E4209E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-MAE-PEUR-20224-000</w:t>
                                </w:r>
                                <w:r w:rsidR="00AA436C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  <w:p w14:paraId="46410E2C" w14:textId="77777777" w:rsidR="00E4209E" w:rsidRPr="00535962" w:rsidRDefault="0000000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14:paraId="3677CCAD" w14:textId="44616CBD" w:rsidR="00E4209E" w:rsidRPr="00535962" w:rsidRDefault="0000000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AA436C">
                                      <w:rPr>
                                        <w:rStyle w:val="Style4"/>
                                      </w:rPr>
                                      <w:t>2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00000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PmBrz/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129CA348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4-05-2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AA436C">
                                  <w:rPr>
                                    <w:rStyle w:val="Style5"/>
                                    <w:lang w:val="es-DO"/>
                                  </w:rPr>
                                  <w:t>29 de mayo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" filled="f" stroked="f">
                <v:textbox>
                  <w:txbxContent>
                    <w:p w14:paraId="6D0FB2AA" w14:textId="129CA348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4-05-2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AA436C">
                            <w:rPr>
                              <w:rStyle w:val="Style5"/>
                              <w:lang w:val="es-DO"/>
                            </w:rPr>
                            <w:t>29 de mayo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CC+l9b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</w:t>
                                    </w:r>
                                    <w:proofErr w:type="gramStart"/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Municipal  San</w:t>
                                    </w:r>
                                    <w:proofErr w:type="gramEnd"/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DF05SD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69459CF3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</w:t>
                              </w:r>
                              <w:proofErr w:type="gramStart"/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Municipal  San</w:t>
                              </w:r>
                              <w:proofErr w:type="gramEnd"/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Cener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+a9gEAANIDAAAOAAAAZHJzL2Uyb0RvYy54bWysU1Fv0zAQfkfiP1h+p2m7drC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XF9dXa9XFJIUW96QvU4lRP782qEPHxR0LBoFRxpqQhfHBx9iNyJ/TonFPBhd7bUxycGm3Blk&#10;R0ELsE/fhP5bmrEx2UJ8NiLGm0QzMhs5hqEcmK5Ig7Q3kXYJ1YmII4yLRT8CGS3gT856WqqC+x8H&#10;gYoz89GSeDeLVWQakrNav12Sg5eR8jIirCSoggfORnMXxs09ONRNS5XGcVm4I8FrnbR46WrqnxYn&#10;STQtedzMSz9lvfyK218A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OYe+a9gEAANI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5D379295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EFC0B" w14:textId="77777777" w:rsidR="00F04640" w:rsidRDefault="00F04640" w:rsidP="001007E7">
      <w:pPr>
        <w:spacing w:after="0" w:line="240" w:lineRule="auto"/>
      </w:pPr>
      <w:r>
        <w:separator/>
      </w:r>
    </w:p>
  </w:endnote>
  <w:endnote w:type="continuationSeparator" w:id="0">
    <w:p w14:paraId="0773DD73" w14:textId="77777777" w:rsidR="00F04640" w:rsidRDefault="00F0464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B14B1" w14:textId="77777777" w:rsidR="00F04640" w:rsidRDefault="00F04640" w:rsidP="001007E7">
      <w:pPr>
        <w:spacing w:after="0" w:line="240" w:lineRule="auto"/>
      </w:pPr>
      <w:r>
        <w:separator/>
      </w:r>
    </w:p>
  </w:footnote>
  <w:footnote w:type="continuationSeparator" w:id="0">
    <w:p w14:paraId="3B7A6D77" w14:textId="77777777" w:rsidR="00F04640" w:rsidRDefault="00F0464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82502"/>
    <w:rsid w:val="00EA6B34"/>
    <w:rsid w:val="00EA7406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2A80-2251-42C7-91AC-B0DC2859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Unidad de compras y contrataciones Ayuntamiento de S.F.M.</cp:lastModifiedBy>
  <cp:revision>6</cp:revision>
  <cp:lastPrinted>2011-03-04T18:48:00Z</cp:lastPrinted>
  <dcterms:created xsi:type="dcterms:W3CDTF">2014-01-15T13:04:00Z</dcterms:created>
  <dcterms:modified xsi:type="dcterms:W3CDTF">2024-05-29T18:27:00Z</dcterms:modified>
</cp:coreProperties>
</file>