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5F370B2E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BE248B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</w:t>
                                      </w:r>
                                      <w:r w:rsidR="00FE4C3D">
                                        <w:rPr>
                                          <w:rStyle w:val="Style2"/>
                                        </w:rPr>
                                        <w:t>20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39F9DAB0" w:rsidR="00E4209E" w:rsidRPr="00535962" w:rsidRDefault="007F3DDA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FE4C3D">
                                            <w:rPr>
                                              <w:rStyle w:val="Style4"/>
                                            </w:rPr>
                                            <w:t>20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7F3DDA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5F370B2E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BE248B">
                                  <w:rPr>
                                    <w:rStyle w:val="Style2"/>
                                  </w:rPr>
                                  <w:t>5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FE4C3D">
                                  <w:rPr>
                                    <w:rStyle w:val="Style2"/>
                                  </w:rPr>
                                  <w:t>20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39F9DAB0" w:rsidR="00E4209E" w:rsidRPr="00535962" w:rsidRDefault="007F3DDA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FE4C3D">
                                      <w:rPr>
                                        <w:rStyle w:val="Style4"/>
                                      </w:rPr>
                                      <w:t>20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7F3DDA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790570F0">
                <wp:simplePos x="0" y="0"/>
                <wp:positionH relativeFrom="column">
                  <wp:posOffset>4564050</wp:posOffset>
                </wp:positionH>
                <wp:positionV relativeFrom="paragraph">
                  <wp:posOffset>8780</wp:posOffset>
                </wp:positionV>
                <wp:extent cx="1830484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484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59634C92" w:rsidR="0026335F" w:rsidRPr="0026335F" w:rsidRDefault="007F3DD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9-1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E4C3D">
                                  <w:rPr>
                                    <w:rStyle w:val="Style5"/>
                                    <w:lang w:val="es-DO"/>
                                  </w:rPr>
                                  <w:t>10 de septiembre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59.35pt;margin-top:.7pt;width:144.1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gi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zK+DkhM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" filled="f" stroked="f">
                <v:textbox>
                  <w:txbxContent>
                    <w:p w14:paraId="6D0FB2AA" w14:textId="59634C92" w:rsidR="0026335F" w:rsidRPr="0026335F" w:rsidRDefault="007F3DD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9-1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E4C3D">
                            <w:rPr>
                              <w:rStyle w:val="Style5"/>
                              <w:lang w:val="es-DO"/>
                            </w:rPr>
                            <w:t>10 de septiembre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7F3DD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7F3DD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7F3DD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7F3DD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44F27" w14:textId="77777777" w:rsidR="007F3DDA" w:rsidRDefault="007F3DDA" w:rsidP="001007E7">
      <w:pPr>
        <w:spacing w:after="0" w:line="240" w:lineRule="auto"/>
      </w:pPr>
      <w:r>
        <w:separator/>
      </w:r>
    </w:p>
  </w:endnote>
  <w:endnote w:type="continuationSeparator" w:id="0">
    <w:p w14:paraId="7FEC4CC0" w14:textId="77777777" w:rsidR="007F3DDA" w:rsidRDefault="007F3DD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BF428" w14:textId="77777777" w:rsidR="007F3DDA" w:rsidRDefault="007F3DDA" w:rsidP="001007E7">
      <w:pPr>
        <w:spacing w:after="0" w:line="240" w:lineRule="auto"/>
      </w:pPr>
      <w:r>
        <w:separator/>
      </w:r>
    </w:p>
  </w:footnote>
  <w:footnote w:type="continuationSeparator" w:id="0">
    <w:p w14:paraId="79EC9EC8" w14:textId="77777777" w:rsidR="007F3DDA" w:rsidRDefault="007F3DD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0F09C9"/>
    <w:rsid w:val="000F782D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21A46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7F3DDA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A16099"/>
    <w:rsid w:val="00A311AD"/>
    <w:rsid w:val="00A640BD"/>
    <w:rsid w:val="00A641A7"/>
    <w:rsid w:val="00A72F42"/>
    <w:rsid w:val="00A87F33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B716D"/>
    <w:rsid w:val="00EC298E"/>
    <w:rsid w:val="00EE1E7B"/>
    <w:rsid w:val="00EF7304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E4C3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5593-6BBB-484F-A318-F7320B84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28</cp:revision>
  <cp:lastPrinted>2011-03-04T18:48:00Z</cp:lastPrinted>
  <dcterms:created xsi:type="dcterms:W3CDTF">2014-01-15T13:04:00Z</dcterms:created>
  <dcterms:modified xsi:type="dcterms:W3CDTF">2025-09-10T14:47:00Z</dcterms:modified>
</cp:coreProperties>
</file>