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3B674770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7A0A3E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</w:t>
                                      </w:r>
                                      <w:r w:rsidR="00BE248B">
                                        <w:rPr>
                                          <w:rStyle w:val="Style2"/>
                                        </w:rPr>
                                        <w:t>5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975AF8">
                                        <w:rPr>
                                          <w:rStyle w:val="Style2"/>
                                        </w:rPr>
                                        <w:t>00</w:t>
                                      </w:r>
                                      <w:r w:rsidR="00A87F33">
                                        <w:rPr>
                                          <w:rStyle w:val="Style2"/>
                                        </w:rPr>
                                        <w:t>1</w:t>
                                      </w:r>
                                      <w:r w:rsidR="00A311AD">
                                        <w:rPr>
                                          <w:rStyle w:val="Style2"/>
                                        </w:rPr>
                                        <w:t>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22DF0BD3" w:rsidR="00E4209E" w:rsidRPr="00535962" w:rsidRDefault="00EF7304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914BFB">
                                            <w:rPr>
                                              <w:rStyle w:val="Style4"/>
                                            </w:rPr>
                                            <w:t>00</w:t>
                                          </w:r>
                                          <w:r w:rsidR="00A87F33">
                                            <w:rPr>
                                              <w:rStyle w:val="Style4"/>
                                            </w:rPr>
                                            <w:t>1</w:t>
                                          </w:r>
                                          <w:r w:rsidR="00A311AD">
                                            <w:rPr>
                                              <w:rStyle w:val="Style4"/>
                                            </w:rPr>
                                            <w:t>9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EF7304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3B674770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7A0A3E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</w:t>
                                </w:r>
                                <w:r w:rsidR="00BE248B">
                                  <w:rPr>
                                    <w:rStyle w:val="Style2"/>
                                  </w:rPr>
                                  <w:t>5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975AF8">
                                  <w:rPr>
                                    <w:rStyle w:val="Style2"/>
                                  </w:rPr>
                                  <w:t>00</w:t>
                                </w:r>
                                <w:r w:rsidR="00A87F33">
                                  <w:rPr>
                                    <w:rStyle w:val="Style2"/>
                                  </w:rPr>
                                  <w:t>1</w:t>
                                </w:r>
                                <w:r w:rsidR="00A311AD">
                                  <w:rPr>
                                    <w:rStyle w:val="Style2"/>
                                  </w:rPr>
                                  <w:t>9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22DF0BD3" w:rsidR="00E4209E" w:rsidRPr="00535962" w:rsidRDefault="00EF7304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914BFB">
                                      <w:rPr>
                                        <w:rStyle w:val="Style4"/>
                                      </w:rPr>
                                      <w:t>00</w:t>
                                    </w:r>
                                    <w:r w:rsidR="00A87F33">
                                      <w:rPr>
                                        <w:rStyle w:val="Style4"/>
                                      </w:rPr>
                                      <w:t>1</w:t>
                                    </w:r>
                                    <w:r w:rsidR="00A311AD">
                                      <w:rPr>
                                        <w:rStyle w:val="Style4"/>
                                      </w:rPr>
                                      <w:t>9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EF7304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843D5C8">
                <wp:simplePos x="0" y="0"/>
                <wp:positionH relativeFrom="column">
                  <wp:posOffset>4705351</wp:posOffset>
                </wp:positionH>
                <wp:positionV relativeFrom="paragraph">
                  <wp:posOffset>9525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2D1A2643" w:rsidR="0026335F" w:rsidRPr="0026335F" w:rsidRDefault="00EF730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8-27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A311AD">
                                  <w:rPr>
                                    <w:rStyle w:val="Style5"/>
                                    <w:lang w:val="es-DO"/>
                                  </w:rPr>
                                  <w:t>27 de agosto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70.5pt;margin-top:.7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nO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" filled="f" stroked="f">
                <v:textbox>
                  <w:txbxContent>
                    <w:p w14:paraId="6D0FB2AA" w14:textId="2D1A2643" w:rsidR="0026335F" w:rsidRPr="0026335F" w:rsidRDefault="00EF730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8-27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A311AD">
                            <w:rPr>
                              <w:rStyle w:val="Style5"/>
                              <w:lang w:val="es-DO"/>
                            </w:rPr>
                            <w:t>27 de agosto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F7304">
                              <w:fldChar w:fldCharType="begin"/>
                            </w:r>
                            <w:r w:rsidR="00EF7304">
                              <w:instrText xml:space="preserve"> NUMPAGES   \* MERGEFORMAT </w:instrText>
                            </w:r>
                            <w:r w:rsidR="00EF7304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F730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F7304">
                        <w:fldChar w:fldCharType="begin"/>
                      </w:r>
                      <w:r w:rsidR="00EF7304">
                        <w:instrText xml:space="preserve"> NUMPAGES   \* MERGEFORMAT </w:instrText>
                      </w:r>
                      <w:r w:rsidR="00EF7304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EF730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EF730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EF730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EF730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EF730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C3B93" w14:textId="77777777" w:rsidR="00EF7304" w:rsidRDefault="00EF7304" w:rsidP="001007E7">
      <w:pPr>
        <w:spacing w:after="0" w:line="240" w:lineRule="auto"/>
      </w:pPr>
      <w:r>
        <w:separator/>
      </w:r>
    </w:p>
  </w:endnote>
  <w:endnote w:type="continuationSeparator" w:id="0">
    <w:p w14:paraId="48B106D6" w14:textId="77777777" w:rsidR="00EF7304" w:rsidRDefault="00EF730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C940C" w14:textId="77777777" w:rsidR="00EF7304" w:rsidRDefault="00EF7304" w:rsidP="001007E7">
      <w:pPr>
        <w:spacing w:after="0" w:line="240" w:lineRule="auto"/>
      </w:pPr>
      <w:r>
        <w:separator/>
      </w:r>
    </w:p>
  </w:footnote>
  <w:footnote w:type="continuationSeparator" w:id="0">
    <w:p w14:paraId="3267680D" w14:textId="77777777" w:rsidR="00EF7304" w:rsidRDefault="00EF730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1386D"/>
    <w:rsid w:val="00034DD9"/>
    <w:rsid w:val="00045479"/>
    <w:rsid w:val="0005792C"/>
    <w:rsid w:val="00074D33"/>
    <w:rsid w:val="000B0DCD"/>
    <w:rsid w:val="000D1DE4"/>
    <w:rsid w:val="000E02D9"/>
    <w:rsid w:val="000F09C9"/>
    <w:rsid w:val="000F782D"/>
    <w:rsid w:val="001007E7"/>
    <w:rsid w:val="001020C0"/>
    <w:rsid w:val="00106B0D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21A46"/>
    <w:rsid w:val="002434E8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3C2E1A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34A0"/>
    <w:rsid w:val="00611A07"/>
    <w:rsid w:val="0062592A"/>
    <w:rsid w:val="006506D0"/>
    <w:rsid w:val="00651E48"/>
    <w:rsid w:val="00666D56"/>
    <w:rsid w:val="00667597"/>
    <w:rsid w:val="006709BC"/>
    <w:rsid w:val="006F567F"/>
    <w:rsid w:val="00725091"/>
    <w:rsid w:val="00752CB5"/>
    <w:rsid w:val="00780880"/>
    <w:rsid w:val="007A0A3E"/>
    <w:rsid w:val="007B0E1F"/>
    <w:rsid w:val="007B6F6F"/>
    <w:rsid w:val="00820C9F"/>
    <w:rsid w:val="0082707E"/>
    <w:rsid w:val="008315B0"/>
    <w:rsid w:val="00885051"/>
    <w:rsid w:val="008B3AE5"/>
    <w:rsid w:val="008C09FA"/>
    <w:rsid w:val="008C388B"/>
    <w:rsid w:val="00914BFB"/>
    <w:rsid w:val="00945C2F"/>
    <w:rsid w:val="00966EEE"/>
    <w:rsid w:val="00975AF8"/>
    <w:rsid w:val="00977C54"/>
    <w:rsid w:val="009D5763"/>
    <w:rsid w:val="00A16099"/>
    <w:rsid w:val="00A311AD"/>
    <w:rsid w:val="00A640BD"/>
    <w:rsid w:val="00A641A7"/>
    <w:rsid w:val="00A72F42"/>
    <w:rsid w:val="00A87F33"/>
    <w:rsid w:val="00AA436C"/>
    <w:rsid w:val="00AD7919"/>
    <w:rsid w:val="00AF2E6B"/>
    <w:rsid w:val="00B62EEF"/>
    <w:rsid w:val="00B74F7F"/>
    <w:rsid w:val="00B97B51"/>
    <w:rsid w:val="00BA0007"/>
    <w:rsid w:val="00BB1D79"/>
    <w:rsid w:val="00BC1D0C"/>
    <w:rsid w:val="00BC61BD"/>
    <w:rsid w:val="00BD1586"/>
    <w:rsid w:val="00BE248B"/>
    <w:rsid w:val="00C078CB"/>
    <w:rsid w:val="00C22DBE"/>
    <w:rsid w:val="00C5078F"/>
    <w:rsid w:val="00C564D5"/>
    <w:rsid w:val="00C64945"/>
    <w:rsid w:val="00C66D08"/>
    <w:rsid w:val="00C7470C"/>
    <w:rsid w:val="00CA0E82"/>
    <w:rsid w:val="00CA164C"/>
    <w:rsid w:val="00CA4661"/>
    <w:rsid w:val="00CB0E23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16175"/>
    <w:rsid w:val="00E4209E"/>
    <w:rsid w:val="00E446DC"/>
    <w:rsid w:val="00E82502"/>
    <w:rsid w:val="00EA6B34"/>
    <w:rsid w:val="00EA7406"/>
    <w:rsid w:val="00EB716D"/>
    <w:rsid w:val="00EC298E"/>
    <w:rsid w:val="00EE1E7B"/>
    <w:rsid w:val="00EF7304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B0039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58078-03FD-4248-B1DC-58815383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27</cp:revision>
  <cp:lastPrinted>2011-03-04T18:48:00Z</cp:lastPrinted>
  <dcterms:created xsi:type="dcterms:W3CDTF">2014-01-15T13:04:00Z</dcterms:created>
  <dcterms:modified xsi:type="dcterms:W3CDTF">2025-08-27T14:45:00Z</dcterms:modified>
</cp:coreProperties>
</file>