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BA36DB" w:rsidRDefault="007B0987" w:rsidP="007B0987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BA36DB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 xml:space="preserve">  AY.SAN FCO. MACORIS</w:t>
                                        </w:r>
                                        <w:r w:rsidR="00637897" w:rsidRPr="00BA36DB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>-ccc-SO-2025-000</w:t>
                                        </w:r>
                                        <w:r w:rsidR="00BA36DB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7B0987" w:rsidRDefault="00685049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BA36DB" w:rsidRDefault="007B0987" w:rsidP="007B098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A36DB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</w:t>
                                  </w:r>
                                  <w:r w:rsidR="00637897" w:rsidRPr="00BA36DB">
                                    <w:rPr>
                                      <w:rStyle w:val="Style2"/>
                                      <w:lang w:val="en-US"/>
                                    </w:rPr>
                                    <w:t>-ccc-SO-2025-000</w:t>
                                  </w:r>
                                  <w:r w:rsidR="00BA36DB">
                                    <w:rPr>
                                      <w:rStyle w:val="Style2"/>
                                      <w:lang w:val="en-US"/>
                                    </w:rPr>
                                    <w:t>2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7B0987" w:rsidRDefault="00685049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8504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68504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85049">
                              <w:fldChar w:fldCharType="begin"/>
                            </w:r>
                            <w:r w:rsidR="00685049">
                              <w:instrText xml:space="preserve"> NUMPAGES   \* MERGEFORMAT </w:instrText>
                            </w:r>
                            <w:r w:rsidR="0068504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8504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85049">
                        <w:fldChar w:fldCharType="begin"/>
                      </w:r>
                      <w:r w:rsidR="00685049">
                        <w:instrText xml:space="preserve"> NUMPAGES   \* MERGEFORMAT </w:instrText>
                      </w:r>
                      <w:r w:rsidR="0068504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8504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685049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685049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850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850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49" w:rsidRDefault="00685049" w:rsidP="001007E7">
      <w:pPr>
        <w:spacing w:after="0" w:line="240" w:lineRule="auto"/>
      </w:pPr>
      <w:r>
        <w:separator/>
      </w:r>
    </w:p>
  </w:endnote>
  <w:endnote w:type="continuationSeparator" w:id="0">
    <w:p w:rsidR="00685049" w:rsidRDefault="0068504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49" w:rsidRDefault="00685049" w:rsidP="001007E7">
      <w:pPr>
        <w:spacing w:after="0" w:line="240" w:lineRule="auto"/>
      </w:pPr>
      <w:r>
        <w:separator/>
      </w:r>
    </w:p>
  </w:footnote>
  <w:footnote w:type="continuationSeparator" w:id="0">
    <w:p w:rsidR="00685049" w:rsidRDefault="0068504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37897"/>
    <w:rsid w:val="006506D0"/>
    <w:rsid w:val="00651E48"/>
    <w:rsid w:val="00666D56"/>
    <w:rsid w:val="006709BC"/>
    <w:rsid w:val="00685049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A36DB"/>
    <w:rsid w:val="00BB1D79"/>
    <w:rsid w:val="00BC1D0C"/>
    <w:rsid w:val="00BC61BD"/>
    <w:rsid w:val="00BD1586"/>
    <w:rsid w:val="00BD574F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D9D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BE5B-CF36-4672-8CAB-8F701A74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2011-03-04T18:48:00Z</cp:lastPrinted>
  <dcterms:created xsi:type="dcterms:W3CDTF">2014-01-15T13:04:00Z</dcterms:created>
  <dcterms:modified xsi:type="dcterms:W3CDTF">2025-10-17T19:11:00Z</dcterms:modified>
</cp:coreProperties>
</file>