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4A9038C1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BE248B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A87F33">
                                        <w:rPr>
                                          <w:rStyle w:val="Style2"/>
                                        </w:rPr>
                                        <w:t>13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35DA9234" w:rsidR="00E4209E" w:rsidRPr="00535962" w:rsidRDefault="000F09C9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A87F33">
                                            <w:rPr>
                                              <w:rStyle w:val="Style4"/>
                                            </w:rPr>
                                            <w:t>13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F09C9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4A9038C1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BE248B">
                                  <w:rPr>
                                    <w:rStyle w:val="Style2"/>
                                  </w:rPr>
                                  <w:t>5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A87F33">
                                  <w:rPr>
                                    <w:rStyle w:val="Style2"/>
                                  </w:rPr>
                                  <w:t>13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35DA9234" w:rsidR="00E4209E" w:rsidRPr="00535962" w:rsidRDefault="000F09C9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A87F33">
                                      <w:rPr>
                                        <w:rStyle w:val="Style4"/>
                                      </w:rPr>
                                      <w:t>13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0F09C9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414FCDDC" w:rsidR="0026335F" w:rsidRPr="0026335F" w:rsidRDefault="000F09C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6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C2E1A">
                                  <w:rPr>
                                    <w:rStyle w:val="Style5"/>
                                    <w:lang w:val="es-DO"/>
                                  </w:rPr>
                                  <w:t>10 de junio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414FCDDC" w:rsidR="0026335F" w:rsidRPr="0026335F" w:rsidRDefault="000F09C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6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C2E1A">
                            <w:rPr>
                              <w:rStyle w:val="Style5"/>
                              <w:lang w:val="es-DO"/>
                            </w:rPr>
                            <w:t>10 de junio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F09C9">
                              <w:fldChar w:fldCharType="begin"/>
                            </w:r>
                            <w:r w:rsidR="000F09C9">
                              <w:instrText xml:space="preserve"> NUMPAGES   \* MERGEFORMAT </w:instrText>
                            </w:r>
                            <w:r w:rsidR="000F09C9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F09C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F09C9">
                        <w:fldChar w:fldCharType="begin"/>
                      </w:r>
                      <w:r w:rsidR="000F09C9">
                        <w:instrText xml:space="preserve"> NUMPAGES   \* MERGEFORMAT </w:instrText>
                      </w:r>
                      <w:r w:rsidR="000F09C9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F09C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F09C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0F09C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F09C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0F09C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7CF6" w14:textId="77777777" w:rsidR="000F09C9" w:rsidRDefault="000F09C9" w:rsidP="001007E7">
      <w:pPr>
        <w:spacing w:after="0" w:line="240" w:lineRule="auto"/>
      </w:pPr>
      <w:r>
        <w:separator/>
      </w:r>
    </w:p>
  </w:endnote>
  <w:endnote w:type="continuationSeparator" w:id="0">
    <w:p w14:paraId="410807A7" w14:textId="77777777" w:rsidR="000F09C9" w:rsidRDefault="000F09C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A5BDC" w14:textId="77777777" w:rsidR="000F09C9" w:rsidRDefault="000F09C9" w:rsidP="001007E7">
      <w:pPr>
        <w:spacing w:after="0" w:line="240" w:lineRule="auto"/>
      </w:pPr>
      <w:r>
        <w:separator/>
      </w:r>
    </w:p>
  </w:footnote>
  <w:footnote w:type="continuationSeparator" w:id="0">
    <w:p w14:paraId="3FB04E68" w14:textId="77777777" w:rsidR="000F09C9" w:rsidRDefault="000F09C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993C-1BEE-4E78-BA57-0C08DB76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24</cp:revision>
  <cp:lastPrinted>2011-03-04T18:48:00Z</cp:lastPrinted>
  <dcterms:created xsi:type="dcterms:W3CDTF">2014-01-15T13:04:00Z</dcterms:created>
  <dcterms:modified xsi:type="dcterms:W3CDTF">2025-06-10T16:22:00Z</dcterms:modified>
</cp:coreProperties>
</file>