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749FB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846CFE" w:rsidRDefault="00C02177" w:rsidP="00C0217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46CFE">
                                    <w:rPr>
                                      <w:rStyle w:val="Style2"/>
                                      <w:lang w:val="en-US"/>
                                    </w:rPr>
                                    <w:t xml:space="preserve">  AY.SAN FCO. MACORIS-ccc-</w:t>
                                  </w:r>
                                  <w:r w:rsidR="00F963D7">
                                    <w:rPr>
                                      <w:rStyle w:val="Style2"/>
                                      <w:lang w:val="en-US"/>
                                    </w:rPr>
                                    <w:t>SO-2025-000</w:t>
                                  </w:r>
                                  <w:r w:rsidR="00F963D7">
                                    <w:rPr>
                                      <w:rStyle w:val="Style2"/>
                                    </w:rPr>
                                    <w:t>2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C02177" w:rsidRPr="00C02177" w:rsidRDefault="00B749FB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B749FB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B749FB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B749FB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B749FB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B749F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749FB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FB" w:rsidRDefault="00B749FB" w:rsidP="001007E7">
      <w:pPr>
        <w:spacing w:after="0" w:line="240" w:lineRule="auto"/>
      </w:pPr>
      <w:r>
        <w:separator/>
      </w:r>
    </w:p>
  </w:endnote>
  <w:endnote w:type="continuationSeparator" w:id="0">
    <w:p w:rsidR="00B749FB" w:rsidRDefault="00B749F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49FB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B749FB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FB" w:rsidRDefault="00B749FB" w:rsidP="001007E7">
      <w:pPr>
        <w:spacing w:after="0" w:line="240" w:lineRule="auto"/>
      </w:pPr>
      <w:r>
        <w:separator/>
      </w:r>
    </w:p>
  </w:footnote>
  <w:footnote w:type="continuationSeparator" w:id="0">
    <w:p w:rsidR="00B749FB" w:rsidRDefault="00B749FB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43C17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46CFE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749FB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963D7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0DC58626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FE19-71A0-42D3-B86D-8EA32931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9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11</cp:revision>
  <cp:lastPrinted>2011-03-04T18:42:00Z</cp:lastPrinted>
  <dcterms:created xsi:type="dcterms:W3CDTF">2011-03-04T18:44:00Z</dcterms:created>
  <dcterms:modified xsi:type="dcterms:W3CDTF">2025-10-17T19:11:00Z</dcterms:modified>
</cp:coreProperties>
</file>