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F8597A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2995F07F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77460">
                              <w:rPr>
                                <w:rStyle w:val="Style2"/>
                              </w:rPr>
                              <w:t>0013</w:t>
                            </w:r>
                          </w:p>
                          <w:p w14:paraId="349E692C" w14:textId="77777777" w:rsidR="00F83505" w:rsidRPr="00535962" w:rsidRDefault="00F8597A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60F15A42" w:rsidR="00F83505" w:rsidRDefault="00277460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0013</w:t>
                        </w:r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  <w:bookmarkStart w:id="0" w:name="_GoBack"/>
                        <w:bookmarkEnd w:id="0"/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F8597A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F8597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F8597A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334C95A2" w:rsidR="0026335F" w:rsidRPr="0026335F" w:rsidRDefault="00F8597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6-1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EC157A">
                        <w:rPr>
                          <w:rStyle w:val="Style5"/>
                          <w:lang w:val="es-DO"/>
                        </w:rPr>
                        <w:t>10 de junio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F8597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F8597A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8597A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6CFF2" w14:textId="77777777" w:rsidR="00F8597A" w:rsidRDefault="00F8597A" w:rsidP="001007E7">
      <w:pPr>
        <w:spacing w:after="0" w:line="240" w:lineRule="auto"/>
      </w:pPr>
      <w:r>
        <w:separator/>
      </w:r>
    </w:p>
  </w:endnote>
  <w:endnote w:type="continuationSeparator" w:id="0">
    <w:p w14:paraId="14787073" w14:textId="77777777" w:rsidR="00F8597A" w:rsidRDefault="00F8597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F8597A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F8597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A265" w14:textId="77777777" w:rsidR="00F8597A" w:rsidRDefault="00F8597A" w:rsidP="001007E7">
      <w:pPr>
        <w:spacing w:after="0" w:line="240" w:lineRule="auto"/>
      </w:pPr>
      <w:r>
        <w:separator/>
      </w:r>
    </w:p>
  </w:footnote>
  <w:footnote w:type="continuationSeparator" w:id="0">
    <w:p w14:paraId="6578DA51" w14:textId="77777777" w:rsidR="00F8597A" w:rsidRDefault="00F8597A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3C9E-E233-472B-9180-B2CEC6DE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26</cp:revision>
  <cp:lastPrinted>2011-03-04T18:27:00Z</cp:lastPrinted>
  <dcterms:created xsi:type="dcterms:W3CDTF">2011-03-04T18:31:00Z</dcterms:created>
  <dcterms:modified xsi:type="dcterms:W3CDTF">2025-06-10T16:20:00Z</dcterms:modified>
</cp:coreProperties>
</file>