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F1224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0746BDB0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4345A1">
                              <w:rPr>
                                <w:rStyle w:val="Style2"/>
                              </w:rPr>
                              <w:t>0020</w:t>
                            </w:r>
                          </w:p>
                          <w:p w14:paraId="349E692C" w14:textId="77777777" w:rsidR="00F83505" w:rsidRPr="00535962" w:rsidRDefault="006F1224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22CEA075" w:rsidR="00F83505" w:rsidRDefault="004345A1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0020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F1224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F122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6F1224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757B1A27" w:rsidR="0026335F" w:rsidRPr="0026335F" w:rsidRDefault="006F122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9-10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4345A1">
                        <w:rPr>
                          <w:rStyle w:val="Style5"/>
                          <w:lang w:val="es-DO"/>
                        </w:rPr>
                        <w:t>10 de septiembre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F122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F1224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F1224">
                    <w:fldChar w:fldCharType="begin"/>
                  </w:r>
                  <w:r w:rsidR="006F1224">
                    <w:instrText xml:space="preserve"> NUMPAGES   \* MERGEFORMAT </w:instrText>
                  </w:r>
                  <w:r w:rsidR="006F1224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F122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F1224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72B80" w14:textId="77777777" w:rsidR="006F1224" w:rsidRDefault="006F1224" w:rsidP="001007E7">
      <w:pPr>
        <w:spacing w:after="0" w:line="240" w:lineRule="auto"/>
      </w:pPr>
      <w:r>
        <w:separator/>
      </w:r>
    </w:p>
  </w:endnote>
  <w:endnote w:type="continuationSeparator" w:id="0">
    <w:p w14:paraId="443AFC56" w14:textId="77777777" w:rsidR="006F1224" w:rsidRDefault="006F122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F1224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F122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7EDC9" w14:textId="77777777" w:rsidR="006F1224" w:rsidRDefault="006F1224" w:rsidP="001007E7">
      <w:pPr>
        <w:spacing w:after="0" w:line="240" w:lineRule="auto"/>
      </w:pPr>
      <w:r>
        <w:separator/>
      </w:r>
    </w:p>
  </w:footnote>
  <w:footnote w:type="continuationSeparator" w:id="0">
    <w:p w14:paraId="7934A6C2" w14:textId="77777777" w:rsidR="006F1224" w:rsidRDefault="006F1224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345A1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8498-F941-4B97-90F6-0DDE2E3E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29</cp:revision>
  <cp:lastPrinted>2011-03-04T18:27:00Z</cp:lastPrinted>
  <dcterms:created xsi:type="dcterms:W3CDTF">2011-03-04T18:31:00Z</dcterms:created>
  <dcterms:modified xsi:type="dcterms:W3CDTF">2025-09-10T14:46:00Z</dcterms:modified>
</cp:coreProperties>
</file>