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EA67F7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03824759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2F621A">
                              <w:rPr>
                                <w:rStyle w:val="Style2"/>
                              </w:rPr>
                              <w:t>CM</w:t>
                            </w:r>
                            <w:r w:rsidR="00545B39">
                              <w:rPr>
                                <w:rStyle w:val="Style2"/>
                              </w:rPr>
                              <w:t>-2025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D05A41">
                              <w:rPr>
                                <w:rStyle w:val="Style2"/>
                              </w:rPr>
                              <w:t>0019</w:t>
                            </w:r>
                          </w:p>
                          <w:p w14:paraId="349E692C" w14:textId="77777777" w:rsidR="00F83505" w:rsidRPr="00535962" w:rsidRDefault="00EA67F7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269EF1BF" w:rsidR="00F83505" w:rsidRDefault="00277460" w:rsidP="00F83505">
                        <w:pPr>
                          <w:jc w:val="center"/>
                          <w:rPr>
                            <w:rStyle w:val="Style4"/>
                          </w:rPr>
                        </w:pPr>
                        <w:r>
                          <w:rPr>
                            <w:rStyle w:val="Style4"/>
                          </w:rPr>
                          <w:t>001</w:t>
                        </w:r>
                        <w:r w:rsidR="00D05A41">
                          <w:rPr>
                            <w:rStyle w:val="Style4"/>
                          </w:rPr>
                          <w:t>9</w:t>
                        </w:r>
                      </w:p>
                      <w:p w14:paraId="26206E05" w14:textId="77777777" w:rsidR="00277460" w:rsidRPr="00535962" w:rsidRDefault="00277460" w:rsidP="00F83505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EA67F7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EA67F7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0467B1B2" w:rsidR="00535962" w:rsidRPr="00535962" w:rsidRDefault="00EA67F7" w:rsidP="00535962">
      <w:r>
        <w:rPr>
          <w:noProof/>
          <w:lang w:val="en-US" w:eastAsia="zh-TW"/>
        </w:rPr>
        <w:pict w14:anchorId="10AFC890">
          <v:shape id="_x0000_s1036" type="#_x0000_t202" style="position:absolute;margin-left:583.15pt;margin-top:2.75pt;width:135.35pt;height:21.9pt;z-index:251685888;mso-width-relative:margin;mso-height-relative:margin" filled="f" stroked="f">
            <v:textbox style="mso-next-textbox:#_x0000_s1036">
              <w:txbxContent>
                <w:p w14:paraId="17DB3879" w14:textId="65F68163" w:rsidR="0026335F" w:rsidRPr="0026335F" w:rsidRDefault="00EA67F7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08-27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D05A41">
                        <w:rPr>
                          <w:rStyle w:val="Style5"/>
                          <w:lang w:val="es-DO"/>
                        </w:rPr>
                        <w:t>27 de agosto de 2025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EA67F7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EA67F7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EA67F7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AB4AB" w14:textId="77777777" w:rsidR="00EA67F7" w:rsidRDefault="00EA67F7" w:rsidP="001007E7">
      <w:pPr>
        <w:spacing w:after="0" w:line="240" w:lineRule="auto"/>
      </w:pPr>
      <w:r>
        <w:separator/>
      </w:r>
    </w:p>
  </w:endnote>
  <w:endnote w:type="continuationSeparator" w:id="0">
    <w:p w14:paraId="431510DF" w14:textId="77777777" w:rsidR="00EA67F7" w:rsidRDefault="00EA67F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EA67F7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EA67F7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170DC" w14:textId="77777777" w:rsidR="00EA67F7" w:rsidRDefault="00EA67F7" w:rsidP="001007E7">
      <w:pPr>
        <w:spacing w:after="0" w:line="240" w:lineRule="auto"/>
      </w:pPr>
      <w:r>
        <w:separator/>
      </w:r>
    </w:p>
  </w:footnote>
  <w:footnote w:type="continuationSeparator" w:id="0">
    <w:p w14:paraId="145280DD" w14:textId="77777777" w:rsidR="00EA67F7" w:rsidRDefault="00EA67F7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25A79"/>
    <w:rsid w:val="00145727"/>
    <w:rsid w:val="00147148"/>
    <w:rsid w:val="00157600"/>
    <w:rsid w:val="00170EC5"/>
    <w:rsid w:val="00194FF2"/>
    <w:rsid w:val="001F73A7"/>
    <w:rsid w:val="00200073"/>
    <w:rsid w:val="002445A9"/>
    <w:rsid w:val="00253DBA"/>
    <w:rsid w:val="0026335F"/>
    <w:rsid w:val="00277460"/>
    <w:rsid w:val="002860A4"/>
    <w:rsid w:val="00296038"/>
    <w:rsid w:val="002971F5"/>
    <w:rsid w:val="002C4A7E"/>
    <w:rsid w:val="002E0D22"/>
    <w:rsid w:val="002E1412"/>
    <w:rsid w:val="002E2401"/>
    <w:rsid w:val="002F621A"/>
    <w:rsid w:val="00306E95"/>
    <w:rsid w:val="00314023"/>
    <w:rsid w:val="0031441A"/>
    <w:rsid w:val="00351DE8"/>
    <w:rsid w:val="0037246F"/>
    <w:rsid w:val="003A4539"/>
    <w:rsid w:val="003B29C3"/>
    <w:rsid w:val="003B38E0"/>
    <w:rsid w:val="003D1AC2"/>
    <w:rsid w:val="00403697"/>
    <w:rsid w:val="0042490F"/>
    <w:rsid w:val="00466B9C"/>
    <w:rsid w:val="004767CC"/>
    <w:rsid w:val="0049643D"/>
    <w:rsid w:val="004C4743"/>
    <w:rsid w:val="004D0F62"/>
    <w:rsid w:val="004E4F9F"/>
    <w:rsid w:val="00535962"/>
    <w:rsid w:val="00545B39"/>
    <w:rsid w:val="00572A68"/>
    <w:rsid w:val="005855D2"/>
    <w:rsid w:val="005B442B"/>
    <w:rsid w:val="005D0D63"/>
    <w:rsid w:val="00611A07"/>
    <w:rsid w:val="0062592A"/>
    <w:rsid w:val="00631396"/>
    <w:rsid w:val="006506D0"/>
    <w:rsid w:val="00651E48"/>
    <w:rsid w:val="00654B02"/>
    <w:rsid w:val="006709BC"/>
    <w:rsid w:val="006F076E"/>
    <w:rsid w:val="007477FC"/>
    <w:rsid w:val="00780880"/>
    <w:rsid w:val="007B4164"/>
    <w:rsid w:val="007B6F6F"/>
    <w:rsid w:val="007C37B6"/>
    <w:rsid w:val="00810515"/>
    <w:rsid w:val="00813AD7"/>
    <w:rsid w:val="0083342F"/>
    <w:rsid w:val="00854B4F"/>
    <w:rsid w:val="008B3AE5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765D5"/>
    <w:rsid w:val="00B82170"/>
    <w:rsid w:val="00B9237C"/>
    <w:rsid w:val="00B97B51"/>
    <w:rsid w:val="00BC1D0C"/>
    <w:rsid w:val="00BC61BD"/>
    <w:rsid w:val="00BE4FB0"/>
    <w:rsid w:val="00BF1AD5"/>
    <w:rsid w:val="00C66D08"/>
    <w:rsid w:val="00C72183"/>
    <w:rsid w:val="00CA4661"/>
    <w:rsid w:val="00CB09C4"/>
    <w:rsid w:val="00CC51B9"/>
    <w:rsid w:val="00CE2DFB"/>
    <w:rsid w:val="00CE448C"/>
    <w:rsid w:val="00CE67A3"/>
    <w:rsid w:val="00CF3253"/>
    <w:rsid w:val="00D05A41"/>
    <w:rsid w:val="00D1191E"/>
    <w:rsid w:val="00D24FA7"/>
    <w:rsid w:val="00D64696"/>
    <w:rsid w:val="00D90D49"/>
    <w:rsid w:val="00DC5D96"/>
    <w:rsid w:val="00DD4F3E"/>
    <w:rsid w:val="00E0105F"/>
    <w:rsid w:val="00E13CC5"/>
    <w:rsid w:val="00E13E55"/>
    <w:rsid w:val="00E3360B"/>
    <w:rsid w:val="00E96D05"/>
    <w:rsid w:val="00EA67F7"/>
    <w:rsid w:val="00EA7406"/>
    <w:rsid w:val="00EB128A"/>
    <w:rsid w:val="00EC157A"/>
    <w:rsid w:val="00F00C7C"/>
    <w:rsid w:val="00F02A79"/>
    <w:rsid w:val="00F116C5"/>
    <w:rsid w:val="00F225BF"/>
    <w:rsid w:val="00F25B99"/>
    <w:rsid w:val="00F4086F"/>
    <w:rsid w:val="00F53753"/>
    <w:rsid w:val="00F7167E"/>
    <w:rsid w:val="00F7443C"/>
    <w:rsid w:val="00F83505"/>
    <w:rsid w:val="00F8597A"/>
    <w:rsid w:val="00FA0EA7"/>
    <w:rsid w:val="00FC280C"/>
    <w:rsid w:val="00FC2870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1D3BF-6F28-4A2D-8ABF-2B5F6112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13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28</cp:revision>
  <cp:lastPrinted>2011-03-04T18:27:00Z</cp:lastPrinted>
  <dcterms:created xsi:type="dcterms:W3CDTF">2011-03-04T18:31:00Z</dcterms:created>
  <dcterms:modified xsi:type="dcterms:W3CDTF">2025-08-27T14:45:00Z</dcterms:modified>
</cp:coreProperties>
</file>