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2E0E9C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349E692C" w14:textId="4DC280E0" w:rsidR="00F83505" w:rsidRPr="00535962" w:rsidRDefault="00F83505" w:rsidP="00B13572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 w:rsidR="00B13572">
                              <w:rPr>
                                <w:rStyle w:val="Style2"/>
                              </w:rPr>
                              <w:t>-0013</w:t>
                            </w: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4162678A" w:rsidR="00F83505" w:rsidRPr="00535962" w:rsidRDefault="00B13572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0013</w:t>
                        </w: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2E0E9C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2E0E9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54312683" w:rsidR="00535962" w:rsidRPr="00535962" w:rsidRDefault="002E0E9C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0pt;margin-top:2.75pt;width:155.45pt;height:21.9pt;z-index:251685888;mso-width-relative:margin;mso-height-relative:margin" filled="f" stroked="f">
            <v:textbox style="mso-next-textbox:#_x0000_s1036">
              <w:txbxContent>
                <w:p w14:paraId="17DB3879" w14:textId="7D02A023" w:rsidR="0026335F" w:rsidRPr="0026335F" w:rsidRDefault="002E0E9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9-1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B13572">
                        <w:rPr>
                          <w:rStyle w:val="Style5"/>
                          <w:lang w:val="es-DO"/>
                        </w:rPr>
                        <w:t>17 de septiembre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2E0E9C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2E0E9C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2E0E9C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B0289" w14:textId="77777777" w:rsidR="002E0E9C" w:rsidRDefault="002E0E9C" w:rsidP="001007E7">
      <w:pPr>
        <w:spacing w:after="0" w:line="240" w:lineRule="auto"/>
      </w:pPr>
      <w:r>
        <w:separator/>
      </w:r>
    </w:p>
  </w:endnote>
  <w:endnote w:type="continuationSeparator" w:id="0">
    <w:p w14:paraId="0251E146" w14:textId="77777777" w:rsidR="002E0E9C" w:rsidRDefault="002E0E9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2E0E9C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2E0E9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C7020" w14:textId="77777777" w:rsidR="002E0E9C" w:rsidRDefault="002E0E9C" w:rsidP="001007E7">
      <w:pPr>
        <w:spacing w:after="0" w:line="240" w:lineRule="auto"/>
      </w:pPr>
      <w:r>
        <w:separator/>
      </w:r>
    </w:p>
  </w:footnote>
  <w:footnote w:type="continuationSeparator" w:id="0">
    <w:p w14:paraId="20D71A03" w14:textId="77777777" w:rsidR="002E0E9C" w:rsidRDefault="002E0E9C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24060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0E9C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F076E"/>
    <w:rsid w:val="00780880"/>
    <w:rsid w:val="007B4164"/>
    <w:rsid w:val="007B6F6F"/>
    <w:rsid w:val="007C37B6"/>
    <w:rsid w:val="00810515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13572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85B9C"/>
    <w:rsid w:val="00D90D49"/>
    <w:rsid w:val="00DC5D96"/>
    <w:rsid w:val="00DD4F3E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FF4C3-21FD-4189-AE3E-C4754D23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9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16</cp:revision>
  <cp:lastPrinted>2011-03-04T18:27:00Z</cp:lastPrinted>
  <dcterms:created xsi:type="dcterms:W3CDTF">2011-03-04T18:31:00Z</dcterms:created>
  <dcterms:modified xsi:type="dcterms:W3CDTF">2025-09-17T15:17:00Z</dcterms:modified>
</cp:coreProperties>
</file>