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092964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080" w:rsidRDefault="00642B37" w:rsidP="00642B37">
                              <w:pPr>
                                <w:rPr>
                                  <w:rStyle w:val="Style2"/>
                                  <w:lang w:val="en-US"/>
                                </w:rPr>
                              </w:pPr>
                              <w:r w:rsidRPr="00243F5A">
                                <w:rPr>
                                  <w:rStyle w:val="Style2"/>
                                  <w:lang w:val="en-US"/>
                                </w:rPr>
                                <w:t xml:space="preserve">  AY.SAN FCO. MACORIS-ccc-</w:t>
                              </w:r>
                              <w:r w:rsidR="00335080">
                                <w:rPr>
                                  <w:rStyle w:val="Style2"/>
                                  <w:lang w:val="en-US"/>
                                </w:rPr>
                                <w:t>SO-2025-0002</w:t>
                              </w:r>
                            </w:p>
                            <w:p w:rsidR="00642B37" w:rsidRPr="00243F5A" w:rsidRDefault="00092964" w:rsidP="00642B37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  <w:p w:rsidR="00642B37" w:rsidRPr="00642B37" w:rsidRDefault="00092964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092964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092964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94771" w:rsidRDefault="00243F5A" w:rsidP="00130549">
      <w:pPr>
        <w:tabs>
          <w:tab w:val="right" w:pos="9027"/>
        </w:tabs>
      </w:pPr>
      <w:r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53826A" wp14:editId="78BEE1F7">
            <wp:simplePos x="0" y="0"/>
            <wp:positionH relativeFrom="margin">
              <wp:posOffset>2526665</wp:posOffset>
            </wp:positionH>
            <wp:positionV relativeFrom="margin">
              <wp:posOffset>495300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092964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09296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092964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92964">
                    <w:fldChar w:fldCharType="begin"/>
                  </w:r>
                  <w:r w:rsidR="00092964">
                    <w:instrText xml:space="preserve"> NUMPAGES   \* MERGEFORMAT </w:instrText>
                  </w:r>
                  <w:r w:rsidR="00092964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09296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09296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92964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64" w:rsidRDefault="00092964" w:rsidP="001007E7">
      <w:pPr>
        <w:spacing w:after="0" w:line="240" w:lineRule="auto"/>
      </w:pPr>
      <w:r>
        <w:separator/>
      </w:r>
    </w:p>
  </w:endnote>
  <w:endnote w:type="continuationSeparator" w:id="0">
    <w:p w:rsidR="00092964" w:rsidRDefault="0009296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92964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64" w:rsidRDefault="00092964" w:rsidP="001007E7">
      <w:pPr>
        <w:spacing w:after="0" w:line="240" w:lineRule="auto"/>
      </w:pPr>
      <w:r>
        <w:separator/>
      </w:r>
    </w:p>
  </w:footnote>
  <w:footnote w:type="continuationSeparator" w:id="0">
    <w:p w:rsidR="00092964" w:rsidRDefault="0009296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092964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335080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92964">
                  <w:fldChar w:fldCharType="begin"/>
                </w:r>
                <w:r w:rsidR="00092964">
                  <w:instrText xml:space="preserve"> NUMPAGES   \* MERGEFORMAT </w:instrText>
                </w:r>
                <w:r w:rsidR="00092964">
                  <w:fldChar w:fldCharType="separate"/>
                </w:r>
                <w:r w:rsidR="00335080" w:rsidRPr="00335080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092964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92964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43F5A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35080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82AA0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0092A67C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ACCB-D8B7-4001-A10F-372C0316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14</cp:revision>
  <cp:lastPrinted>2011-03-04T18:59:00Z</cp:lastPrinted>
  <dcterms:created xsi:type="dcterms:W3CDTF">2011-03-04T19:00:00Z</dcterms:created>
  <dcterms:modified xsi:type="dcterms:W3CDTF">2025-10-17T19:10:00Z</dcterms:modified>
</cp:coreProperties>
</file>