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091908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BF73FA">
                                    <w:rPr>
                                      <w:rStyle w:val="Style2"/>
                                    </w:rPr>
                                    <w:t>-ccc-Cp-2025-0015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8C0971" w:rsidRPr="008C0971" w:rsidRDefault="00091908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091908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091908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9190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09190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09190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091908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08" w:rsidRDefault="00091908" w:rsidP="001007E7">
      <w:pPr>
        <w:spacing w:after="0" w:line="240" w:lineRule="auto"/>
      </w:pPr>
      <w:r>
        <w:separator/>
      </w:r>
    </w:p>
  </w:endnote>
  <w:endnote w:type="continuationSeparator" w:id="0">
    <w:p w:rsidR="00091908" w:rsidRDefault="000919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908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091908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08" w:rsidRDefault="00091908" w:rsidP="001007E7">
      <w:pPr>
        <w:spacing w:after="0" w:line="240" w:lineRule="auto"/>
      </w:pPr>
      <w:r>
        <w:separator/>
      </w:r>
    </w:p>
  </w:footnote>
  <w:footnote w:type="continuationSeparator" w:id="0">
    <w:p w:rsidR="00091908" w:rsidRDefault="0009190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091908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BF73FA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2E413138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02A1-F64A-4B68-9F03-4ECEDA9D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8</cp:revision>
  <cp:lastPrinted>2011-03-04T18:41:00Z</cp:lastPrinted>
  <dcterms:created xsi:type="dcterms:W3CDTF">2011-03-04T18:42:00Z</dcterms:created>
  <dcterms:modified xsi:type="dcterms:W3CDTF">2025-10-13T19:40:00Z</dcterms:modified>
</cp:coreProperties>
</file>