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674EC3A2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BE248B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A87F33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 w:rsidR="00EB716D">
                                        <w:rPr>
                                          <w:rStyle w:val="Style2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3CFDD2C5" w:rsidR="00E4209E" w:rsidRPr="00535962" w:rsidRDefault="000F782D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A87F33">
                                            <w:rPr>
                                              <w:rStyle w:val="Style4"/>
                                            </w:rPr>
                                            <w:t>1</w:t>
                                          </w:r>
                                          <w:r w:rsidR="00EB716D">
                                            <w:rPr>
                                              <w:rStyle w:val="Style4"/>
                                            </w:rPr>
                                            <w:t>7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0F782D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674EC3A2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BE248B">
                                  <w:rPr>
                                    <w:rStyle w:val="Style2"/>
                                  </w:rPr>
                                  <w:t>5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A87F33">
                                  <w:rPr>
                                    <w:rStyle w:val="Style2"/>
                                  </w:rPr>
                                  <w:t>1</w:t>
                                </w:r>
                                <w:r w:rsidR="00EB716D">
                                  <w:rPr>
                                    <w:rStyle w:val="Style2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3CFDD2C5" w:rsidR="00E4209E" w:rsidRPr="00535962" w:rsidRDefault="000F782D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A87F33">
                                      <w:rPr>
                                        <w:rStyle w:val="Style4"/>
                                      </w:rPr>
                                      <w:t>1</w:t>
                                    </w:r>
                                    <w:r w:rsidR="00EB716D">
                                      <w:rPr>
                                        <w:rStyle w:val="Style4"/>
                                      </w:rPr>
                                      <w:t>7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0F782D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414FCDDC" w:rsidR="0026335F" w:rsidRPr="0026335F" w:rsidRDefault="000F782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6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C2E1A">
                                  <w:rPr>
                                    <w:rStyle w:val="Style5"/>
                                    <w:lang w:val="es-DO"/>
                                  </w:rPr>
                                  <w:t>10 de junio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414FCDDC" w:rsidR="0026335F" w:rsidRPr="0026335F" w:rsidRDefault="000F782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6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C2E1A">
                            <w:rPr>
                              <w:rStyle w:val="Style5"/>
                              <w:lang w:val="es-DO"/>
                            </w:rPr>
                            <w:t>10 de junio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0F782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0F782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0F782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0F782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026FE" w14:textId="77777777" w:rsidR="000F782D" w:rsidRDefault="000F782D" w:rsidP="001007E7">
      <w:pPr>
        <w:spacing w:after="0" w:line="240" w:lineRule="auto"/>
      </w:pPr>
      <w:r>
        <w:separator/>
      </w:r>
    </w:p>
  </w:endnote>
  <w:endnote w:type="continuationSeparator" w:id="0">
    <w:p w14:paraId="7A14DDC4" w14:textId="77777777" w:rsidR="000F782D" w:rsidRDefault="000F782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3DEC" w14:textId="77777777" w:rsidR="000F782D" w:rsidRDefault="000F782D" w:rsidP="001007E7">
      <w:pPr>
        <w:spacing w:after="0" w:line="240" w:lineRule="auto"/>
      </w:pPr>
      <w:r>
        <w:separator/>
      </w:r>
    </w:p>
  </w:footnote>
  <w:footnote w:type="continuationSeparator" w:id="0">
    <w:p w14:paraId="163EEBC6" w14:textId="77777777" w:rsidR="000F782D" w:rsidRDefault="000F782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0F782D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640BD"/>
    <w:rsid w:val="00A641A7"/>
    <w:rsid w:val="00A72F42"/>
    <w:rsid w:val="00A87F33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B035-EA3D-4624-8E33-FEB28020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25</cp:revision>
  <cp:lastPrinted>2011-03-04T18:48:00Z</cp:lastPrinted>
  <dcterms:created xsi:type="dcterms:W3CDTF">2014-01-15T13:04:00Z</dcterms:created>
  <dcterms:modified xsi:type="dcterms:W3CDTF">2025-08-01T18:28:00Z</dcterms:modified>
</cp:coreProperties>
</file>