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2445A9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31D5FC96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25A79">
                              <w:rPr>
                                <w:rStyle w:val="Style2"/>
                              </w:rPr>
                              <w:t>0017</w:t>
                            </w:r>
                          </w:p>
                          <w:p w14:paraId="349E692C" w14:textId="77777777" w:rsidR="00F83505" w:rsidRPr="00535962" w:rsidRDefault="002445A9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65C08988" w:rsidR="00F83505" w:rsidRDefault="00277460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001</w:t>
                        </w:r>
                        <w:r w:rsidR="00125A79">
                          <w:rPr>
                            <w:rStyle w:val="Style4"/>
                          </w:rPr>
                          <w:t>7</w:t>
                        </w:r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2445A9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2445A9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2445A9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225AC92F" w:rsidR="0026335F" w:rsidRPr="0026335F" w:rsidRDefault="002445A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8-01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25A79">
                        <w:rPr>
                          <w:rStyle w:val="Style5"/>
                          <w:lang w:val="es-DO"/>
                        </w:rPr>
                        <w:t>01 de agosto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2445A9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2445A9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2445A9">
                    <w:fldChar w:fldCharType="begin"/>
                  </w:r>
                  <w:r w:rsidR="002445A9">
                    <w:instrText xml:space="preserve"> NUMPAGES   \* MERGEFORMAT </w:instrText>
                  </w:r>
                  <w:r w:rsidR="002445A9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445A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2445A9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E2AAD" w14:textId="77777777" w:rsidR="002445A9" w:rsidRDefault="002445A9" w:rsidP="001007E7">
      <w:pPr>
        <w:spacing w:after="0" w:line="240" w:lineRule="auto"/>
      </w:pPr>
      <w:r>
        <w:separator/>
      </w:r>
    </w:p>
  </w:endnote>
  <w:endnote w:type="continuationSeparator" w:id="0">
    <w:p w14:paraId="6D117C1F" w14:textId="77777777" w:rsidR="002445A9" w:rsidRDefault="002445A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2445A9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2445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8D462" w14:textId="77777777" w:rsidR="002445A9" w:rsidRDefault="002445A9" w:rsidP="001007E7">
      <w:pPr>
        <w:spacing w:after="0" w:line="240" w:lineRule="auto"/>
      </w:pPr>
      <w:r>
        <w:separator/>
      </w:r>
    </w:p>
  </w:footnote>
  <w:footnote w:type="continuationSeparator" w:id="0">
    <w:p w14:paraId="103735CA" w14:textId="77777777" w:rsidR="002445A9" w:rsidRDefault="002445A9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25A79"/>
    <w:rsid w:val="00145727"/>
    <w:rsid w:val="00147148"/>
    <w:rsid w:val="00157600"/>
    <w:rsid w:val="00170EC5"/>
    <w:rsid w:val="00194FF2"/>
    <w:rsid w:val="001F73A7"/>
    <w:rsid w:val="00200073"/>
    <w:rsid w:val="002445A9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7477FC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EC157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BA06-F8C2-4A99-868D-BD3EEF19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27</cp:revision>
  <cp:lastPrinted>2011-03-04T18:27:00Z</cp:lastPrinted>
  <dcterms:created xsi:type="dcterms:W3CDTF">2011-03-04T18:31:00Z</dcterms:created>
  <dcterms:modified xsi:type="dcterms:W3CDTF">2025-08-01T18:27:00Z</dcterms:modified>
</cp:coreProperties>
</file>