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F753B5">
      <w:r>
        <w:pict w14:anchorId="1BE8E8B3">
          <v:group id="Group 3" o:spid="_x0000_s1052" style="position:absolute;margin-left:498.55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6B09E5E4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77460">
                              <w:rPr>
                                <w:rStyle w:val="Style2"/>
                              </w:rPr>
                              <w:t>00</w:t>
                            </w:r>
                            <w:r w:rsidR="003A13C6">
                              <w:rPr>
                                <w:rStyle w:val="Style2"/>
                              </w:rPr>
                              <w:t>14</w:t>
                            </w:r>
                          </w:p>
                          <w:p w14:paraId="349E692C" w14:textId="77777777" w:rsidR="00F83505" w:rsidRPr="00535962" w:rsidRDefault="00F753B5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A48160F" w:rsidR="00F83505" w:rsidRDefault="00277460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</w:t>
                        </w:r>
                        <w:r w:rsidR="003A13C6">
                          <w:rPr>
                            <w:rStyle w:val="Style4"/>
                          </w:rPr>
                          <w:t>14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F753B5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F753B5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F753B5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0F39943F" w:rsidR="0026335F" w:rsidRPr="0026335F" w:rsidRDefault="00F753B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8-0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3395E">
                        <w:rPr>
                          <w:rStyle w:val="Style5"/>
                          <w:lang w:val="es-DO"/>
                        </w:rPr>
                        <w:t>01 de agosto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F753B5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F753B5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753B5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C83E" w14:textId="77777777" w:rsidR="00F753B5" w:rsidRDefault="00F753B5" w:rsidP="001007E7">
      <w:pPr>
        <w:spacing w:after="0" w:line="240" w:lineRule="auto"/>
      </w:pPr>
      <w:r>
        <w:separator/>
      </w:r>
    </w:p>
  </w:endnote>
  <w:endnote w:type="continuationSeparator" w:id="0">
    <w:p w14:paraId="35D1FD96" w14:textId="77777777" w:rsidR="00F753B5" w:rsidRDefault="00F753B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F753B5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F753B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6FC9" w14:textId="77777777" w:rsidR="00F753B5" w:rsidRDefault="00F753B5" w:rsidP="001007E7">
      <w:pPr>
        <w:spacing w:after="0" w:line="240" w:lineRule="auto"/>
      </w:pPr>
      <w:r>
        <w:separator/>
      </w:r>
    </w:p>
  </w:footnote>
  <w:footnote w:type="continuationSeparator" w:id="0">
    <w:p w14:paraId="7E83D08D" w14:textId="77777777" w:rsidR="00F753B5" w:rsidRDefault="00F753B5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3395E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13C6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95792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07B8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753B5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70A7-78CB-4BA8-BF96-DC9CF13A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29</cp:revision>
  <cp:lastPrinted>2011-03-04T18:27:00Z</cp:lastPrinted>
  <dcterms:created xsi:type="dcterms:W3CDTF">2011-03-04T18:31:00Z</dcterms:created>
  <dcterms:modified xsi:type="dcterms:W3CDTF">2025-08-01T14:44:00Z</dcterms:modified>
</cp:coreProperties>
</file>