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5D0D18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05370815" wp14:editId="2B3DCE4B">
                <wp:simplePos x="0" y="0"/>
                <wp:positionH relativeFrom="column">
                  <wp:posOffset>3581400</wp:posOffset>
                </wp:positionH>
                <wp:positionV relativeFrom="paragraph">
                  <wp:posOffset>-590550</wp:posOffset>
                </wp:positionV>
                <wp:extent cx="3038475" cy="701040"/>
                <wp:effectExtent l="0" t="0" r="28575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8475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</w:pPr>
                                <w:bookmarkStart w:id="0" w:name="_GoBack"/>
                                <w:bookmarkEnd w:id="0"/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370815" id="Group 21" o:spid="_x0000_s1026" style="position:absolute;margin-left:282pt;margin-top:-46.5pt;width:239.25pt;height:55.2pt;z-index:2516597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p w:rsidR="001466B0" w:rsidRPr="00535962" w:rsidRDefault="001466B0" w:rsidP="001466B0">
                          <w:pPr>
                            <w:jc w:val="center"/>
                          </w:pPr>
                          <w:bookmarkStart w:id="1" w:name="_GoBack"/>
                          <w:bookmarkEnd w:id="1"/>
                        </w:p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FA2AFA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2282B3" wp14:editId="29FCF315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282B3" id="Text Box 20" o:spid="_x0000_s1031" type="#_x0000_t202" style="position:absolute;margin-left:-31.1pt;margin-top:-46.5pt;width:74.6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BWI5sX4AAAAAoB&#10;AAAPAAAAAAAAAAAAAAAAAAoFAABkcnMvZG93bnJldi54bWxQSwUGAAAAAAQABADzAAAAFw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FA2AFA" w:rsidRPr="000030D2">
        <w:rPr>
          <w:noProof/>
          <w:lang w:val="es-DO" w:eastAsia="es-DO"/>
        </w:rPr>
        <w:drawing>
          <wp:anchor distT="0" distB="0" distL="114300" distR="114300" simplePos="0" relativeHeight="251661824" behindDoc="0" locked="0" layoutInCell="1" allowOverlap="1" wp14:anchorId="68062F3D" wp14:editId="504F235B">
            <wp:simplePos x="0" y="0"/>
            <wp:positionH relativeFrom="margin">
              <wp:posOffset>2561590</wp:posOffset>
            </wp:positionH>
            <wp:positionV relativeFrom="margin">
              <wp:posOffset>-566420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70C3EFE" wp14:editId="7BD93D15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7A0647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C3EFE" id="Text Box 12" o:spid="_x0000_s1032" type="#_x0000_t202" style="position:absolute;margin-left:389.95pt;margin-top:12.5pt;width:114.05pt;height:2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" filled="f" stroked="f">
                <v:textbox>
                  <w:txbxContent>
                    <w:p w:rsidR="0026335F" w:rsidRPr="0026335F" w:rsidRDefault="007A0647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791122" cy="799693"/>
                                      <wp:effectExtent l="0" t="0" r="952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1122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-41.65pt;margin-top:-26.75pt;width:81pt;height:84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iCNug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DG2iCN&#10;ugIAAMI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791122" cy="799693"/>
                                <wp:effectExtent l="0" t="0" r="952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1122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0030D2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D7710E" w:rsidRPr="00D7710E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7A0647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D5256C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AYUNTAMIENTO DE SAN FRANCISCO DE MACORÍS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:rsidR="002E1412" w:rsidRPr="002E1412" w:rsidRDefault="007A0647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D5256C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AYUNTAMIENTO DE SAN FRANCISCO DE MACORÍS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A640BD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</w:p>
    <w:p w:rsidR="00E82502" w:rsidRDefault="00D5256C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>
        <w:rPr>
          <w:lang w:val="es-DO"/>
        </w:rPr>
        <w:t>19/3/2024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D5256C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D5256C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 xml:space="preserve">CA Trading &amp; </w:t>
            </w:r>
            <w:proofErr w:type="spellStart"/>
            <w:r w:rsidR="00D5256C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Import</w:t>
            </w:r>
            <w:proofErr w:type="spellEnd"/>
            <w:r w:rsidR="00D5256C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 xml:space="preserve">, </w:t>
            </w:r>
            <w:proofErr w:type="spellStart"/>
            <w:r w:rsidR="00D5256C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SRl</w:t>
            </w:r>
            <w:proofErr w:type="spellEnd"/>
            <w:r w:rsidR="00D5256C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 xml:space="preserve">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  <w:r w:rsidR="00D5256C">
              <w:rPr>
                <w:spacing w:val="-2"/>
                <w:sz w:val="22"/>
                <w:szCs w:val="22"/>
                <w:lang w:val="es-DO"/>
              </w:rPr>
              <w:t>132815718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5256C" w:rsidRPr="00D5256C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: 112384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D5256C" w:rsidRPr="00D5256C" w:rsidRDefault="00A641A7" w:rsidP="00D5256C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  <w:r w:rsidR="00D5256C" w:rsidRPr="00D5256C">
              <w:rPr>
                <w:spacing w:val="-2"/>
                <w:sz w:val="22"/>
                <w:szCs w:val="22"/>
                <w:lang w:val="es-DO"/>
              </w:rPr>
              <w:t xml:space="preserve">Calle 36 , 2, Villa </w:t>
            </w:r>
            <w:proofErr w:type="spellStart"/>
            <w:r w:rsidR="00D5256C" w:rsidRPr="00D5256C">
              <w:rPr>
                <w:spacing w:val="-2"/>
                <w:sz w:val="22"/>
                <w:szCs w:val="22"/>
                <w:lang w:val="es-DO"/>
              </w:rPr>
              <w:t>Maria</w:t>
            </w:r>
            <w:proofErr w:type="spellEnd"/>
          </w:p>
          <w:p w:rsidR="00E82502" w:rsidRPr="00E82502" w:rsidRDefault="00D5256C" w:rsidP="00D5256C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D5256C">
              <w:rPr>
                <w:spacing w:val="-2"/>
                <w:sz w:val="22"/>
                <w:szCs w:val="22"/>
                <w:lang w:val="es-DO"/>
              </w:rPr>
              <w:t>51000 - REPÚBLICA DOMINICANA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="0061759E" w:rsidRPr="0061759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Carlos David Cruz Arroyo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="0061759E" w:rsidRPr="0061759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Calle 36 , 2, Villa María</w:t>
            </w:r>
            <w:r w:rsidR="0061759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 xml:space="preserve"> Santiago R.D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="0061759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829-7306751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647" w:rsidRDefault="007A0647" w:rsidP="001007E7">
      <w:pPr>
        <w:spacing w:after="0" w:line="240" w:lineRule="auto"/>
      </w:pPr>
      <w:r>
        <w:separator/>
      </w:r>
    </w:p>
  </w:endnote>
  <w:endnote w:type="continuationSeparator" w:id="0">
    <w:p w:rsidR="007A0647" w:rsidRDefault="007A0647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8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647" w:rsidRDefault="007A0647" w:rsidP="001007E7">
      <w:pPr>
        <w:spacing w:after="0" w:line="240" w:lineRule="auto"/>
      </w:pPr>
      <w:r>
        <w:separator/>
      </w:r>
    </w:p>
  </w:footnote>
  <w:footnote w:type="continuationSeparator" w:id="0">
    <w:p w:rsidR="007A0647" w:rsidRDefault="007A0647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CD"/>
    <w:rsid w:val="000030D2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5D0D18"/>
    <w:rsid w:val="00611A07"/>
    <w:rsid w:val="0061759E"/>
    <w:rsid w:val="0062592A"/>
    <w:rsid w:val="006506D0"/>
    <w:rsid w:val="00651E48"/>
    <w:rsid w:val="00666D56"/>
    <w:rsid w:val="006709BC"/>
    <w:rsid w:val="006F567F"/>
    <w:rsid w:val="00725091"/>
    <w:rsid w:val="00780880"/>
    <w:rsid w:val="007A0647"/>
    <w:rsid w:val="007B0E1F"/>
    <w:rsid w:val="007B6F6F"/>
    <w:rsid w:val="00820C9F"/>
    <w:rsid w:val="0082707E"/>
    <w:rsid w:val="008315B0"/>
    <w:rsid w:val="008B3AE5"/>
    <w:rsid w:val="008C388B"/>
    <w:rsid w:val="00966EEE"/>
    <w:rsid w:val="00977C54"/>
    <w:rsid w:val="009F23E2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A5036"/>
    <w:rsid w:val="00CE67A3"/>
    <w:rsid w:val="00D1201E"/>
    <w:rsid w:val="00D24FA7"/>
    <w:rsid w:val="00D45A3E"/>
    <w:rsid w:val="00D5256C"/>
    <w:rsid w:val="00D64696"/>
    <w:rsid w:val="00D7710E"/>
    <w:rsid w:val="00D90D49"/>
    <w:rsid w:val="00D9600B"/>
    <w:rsid w:val="00DC5D96"/>
    <w:rsid w:val="00DD4F3E"/>
    <w:rsid w:val="00E13E55"/>
    <w:rsid w:val="00E60028"/>
    <w:rsid w:val="00E82502"/>
    <w:rsid w:val="00EA6B34"/>
    <w:rsid w:val="00EA7406"/>
    <w:rsid w:val="00EB205C"/>
    <w:rsid w:val="00EE1E7B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41042-B7C3-4D47-B658-466A2C00A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86</TotalTime>
  <Pages>1</Pages>
  <Words>69</Words>
  <Characters>384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Compras-01</cp:lastModifiedBy>
  <cp:revision>7</cp:revision>
  <cp:lastPrinted>2011-03-04T18:48:00Z</cp:lastPrinted>
  <dcterms:created xsi:type="dcterms:W3CDTF">2014-01-15T13:04:00Z</dcterms:created>
  <dcterms:modified xsi:type="dcterms:W3CDTF">2024-03-19T16:33:00Z</dcterms:modified>
</cp:coreProperties>
</file>