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31B6D656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BE6409">
                                        <w:rPr>
                                          <w:rStyle w:val="Style2"/>
                                        </w:rPr>
                                        <w:t>LPN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-2024-000</w:t>
                                      </w:r>
                                      <w:r w:rsidR="00BE6409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74935FD5" w:rsidR="00E4209E" w:rsidRPr="00535962" w:rsidRDefault="002A5AC7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BE6409">
                                            <w:rPr>
                                              <w:rStyle w:val="Style4"/>
                                            </w:rPr>
                                            <w:t>1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2A5AC7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31B6D656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BE6409">
                                  <w:rPr>
                                    <w:rStyle w:val="Style2"/>
                                  </w:rPr>
                                  <w:t>LPN</w:t>
                                </w:r>
                                <w:r>
                                  <w:rPr>
                                    <w:rStyle w:val="Style2"/>
                                  </w:rPr>
                                  <w:t>-2024-000</w:t>
                                </w:r>
                                <w:r w:rsidR="00BE6409">
                                  <w:rPr>
                                    <w:rStyle w:val="Style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74935FD5" w:rsidR="00E4209E" w:rsidRPr="00535962" w:rsidRDefault="002A5AC7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BE6409">
                                      <w:rPr>
                                        <w:rStyle w:val="Style4"/>
                                      </w:rPr>
                                      <w:t>1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2A5AC7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5D4BCEA8" w:rsidR="0026335F" w:rsidRPr="0026335F" w:rsidRDefault="002A5A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2-2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E6409">
                                  <w:rPr>
                                    <w:rStyle w:val="Style5"/>
                                    <w:lang w:val="es-DO"/>
                                  </w:rPr>
                                  <w:t>21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5D4BCEA8" w:rsidR="0026335F" w:rsidRPr="0026335F" w:rsidRDefault="002A5A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2-2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E6409">
                            <w:rPr>
                              <w:rStyle w:val="Style5"/>
                              <w:lang w:val="es-DO"/>
                            </w:rPr>
                            <w:t>21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2A5AC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2A5AC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2A5AC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2A5AC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8A54C" w14:textId="77777777" w:rsidR="002A5AC7" w:rsidRDefault="002A5AC7" w:rsidP="001007E7">
      <w:pPr>
        <w:spacing w:after="0" w:line="240" w:lineRule="auto"/>
      </w:pPr>
      <w:r>
        <w:separator/>
      </w:r>
    </w:p>
  </w:endnote>
  <w:endnote w:type="continuationSeparator" w:id="0">
    <w:p w14:paraId="22F1E7D5" w14:textId="77777777" w:rsidR="002A5AC7" w:rsidRDefault="002A5AC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BC39" w14:textId="77777777" w:rsidR="002A5AC7" w:rsidRDefault="002A5AC7" w:rsidP="001007E7">
      <w:pPr>
        <w:spacing w:after="0" w:line="240" w:lineRule="auto"/>
      </w:pPr>
      <w:r>
        <w:separator/>
      </w:r>
    </w:p>
  </w:footnote>
  <w:footnote w:type="continuationSeparator" w:id="0">
    <w:p w14:paraId="538B90F7" w14:textId="77777777" w:rsidR="002A5AC7" w:rsidRDefault="002A5AC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74D33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A5AC7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E6409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58A4-8CD5-4101-B2EB-2FED5ADF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14</cp:revision>
  <cp:lastPrinted>2011-03-04T18:48:00Z</cp:lastPrinted>
  <dcterms:created xsi:type="dcterms:W3CDTF">2014-01-15T13:04:00Z</dcterms:created>
  <dcterms:modified xsi:type="dcterms:W3CDTF">2025-02-21T18:41:00Z</dcterms:modified>
</cp:coreProperties>
</file>