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51F0D7F1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-2024-000</w:t>
                                      </w:r>
                                      <w:r w:rsidR="005C34A0">
                                        <w:rPr>
                                          <w:rStyle w:val="Style2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50C4BC95" w:rsidR="00E4209E" w:rsidRPr="00535962" w:rsidRDefault="00C564D5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5C34A0">
                                            <w:rPr>
                                              <w:rStyle w:val="Style4"/>
                                            </w:rPr>
                                            <w:t>3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C564D5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51F0D7F1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-2024-000</w:t>
                                </w:r>
                                <w:r w:rsidR="005C34A0">
                                  <w:rPr>
                                    <w:rStyle w:val="Style2"/>
                                  </w:rPr>
                                  <w:t>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50C4BC95" w:rsidR="00E4209E" w:rsidRPr="00535962" w:rsidRDefault="00C564D5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5C34A0">
                                      <w:rPr>
                                        <w:rStyle w:val="Style4"/>
                                      </w:rPr>
                                      <w:t>3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C564D5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603AD3BF" w:rsidR="0026335F" w:rsidRPr="0026335F" w:rsidRDefault="00C564D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1-2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C34A0">
                                  <w:rPr>
                                    <w:rStyle w:val="Style5"/>
                                    <w:lang w:val="es-DO"/>
                                  </w:rPr>
                                  <w:t>29 de enero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603AD3BF" w:rsidR="0026335F" w:rsidRPr="0026335F" w:rsidRDefault="00C564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1-2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C34A0">
                            <w:rPr>
                              <w:rStyle w:val="Style5"/>
                              <w:lang w:val="es-DO"/>
                            </w:rPr>
                            <w:t>29 de enero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C564D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C564D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C564D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C564D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0107F" w14:textId="77777777" w:rsidR="00C564D5" w:rsidRDefault="00C564D5" w:rsidP="001007E7">
      <w:pPr>
        <w:spacing w:after="0" w:line="240" w:lineRule="auto"/>
      </w:pPr>
      <w:r>
        <w:separator/>
      </w:r>
    </w:p>
  </w:endnote>
  <w:endnote w:type="continuationSeparator" w:id="0">
    <w:p w14:paraId="11C7531C" w14:textId="77777777" w:rsidR="00C564D5" w:rsidRDefault="00C564D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6F83C" w14:textId="77777777" w:rsidR="00C564D5" w:rsidRDefault="00C564D5" w:rsidP="001007E7">
      <w:pPr>
        <w:spacing w:after="0" w:line="240" w:lineRule="auto"/>
      </w:pPr>
      <w:r>
        <w:separator/>
      </w:r>
    </w:p>
  </w:footnote>
  <w:footnote w:type="continuationSeparator" w:id="0">
    <w:p w14:paraId="7B01ED81" w14:textId="77777777" w:rsidR="00C564D5" w:rsidRDefault="00C564D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F3A5-154E-4A40-A151-C7072642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12</cp:revision>
  <cp:lastPrinted>2011-03-04T18:48:00Z</cp:lastPrinted>
  <dcterms:created xsi:type="dcterms:W3CDTF">2014-01-15T13:04:00Z</dcterms:created>
  <dcterms:modified xsi:type="dcterms:W3CDTF">2025-01-29T21:18:00Z</dcterms:modified>
</cp:coreProperties>
</file>