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07EB7D6A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-2024-000</w:t>
                                      </w:r>
                                      <w:r w:rsidR="00945C2F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011E2714" w:rsidR="00E4209E" w:rsidRPr="00535962" w:rsidRDefault="00885051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945C2F">
                                            <w:rPr>
                                              <w:rStyle w:val="Style4"/>
                                            </w:rPr>
                                            <w:t>1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885051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07EB7D6A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>
                                  <w:rPr>
                                    <w:rStyle w:val="Style2"/>
                                  </w:rPr>
                                  <w:t>-2024-000</w:t>
                                </w:r>
                                <w:r w:rsidR="00945C2F">
                                  <w:rPr>
                                    <w:rStyle w:val="Style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011E2714" w:rsidR="00E4209E" w:rsidRPr="00535962" w:rsidRDefault="00885051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945C2F">
                                      <w:rPr>
                                        <w:rStyle w:val="Style4"/>
                                      </w:rPr>
                                      <w:t>1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885051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5BC4FCE9" w:rsidR="0026335F" w:rsidRPr="0026335F" w:rsidRDefault="0088505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1-2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945C2F">
                                  <w:rPr>
                                    <w:rStyle w:val="Style5"/>
                                    <w:lang w:val="es-DO"/>
                                  </w:rPr>
                                  <w:t>28 de enero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5BC4FCE9" w:rsidR="0026335F" w:rsidRPr="0026335F" w:rsidRDefault="0088505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1-2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945C2F">
                            <w:rPr>
                              <w:rStyle w:val="Style5"/>
                              <w:lang w:val="es-DO"/>
                            </w:rPr>
                            <w:t>28 de enero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85051">
                              <w:fldChar w:fldCharType="begin"/>
                            </w:r>
                            <w:r w:rsidR="00885051">
                              <w:instrText xml:space="preserve"> NUMPAGES   \* MERGEFORMAT </w:instrText>
                            </w:r>
                            <w:r w:rsidR="00885051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8505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85051">
                        <w:fldChar w:fldCharType="begin"/>
                      </w:r>
                      <w:r w:rsidR="00885051">
                        <w:instrText xml:space="preserve"> NUMPAGES   \* MERGEFORMAT </w:instrText>
                      </w:r>
                      <w:r w:rsidR="00885051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8505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88505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88505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88505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88505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CC91F" w14:textId="77777777" w:rsidR="00885051" w:rsidRDefault="00885051" w:rsidP="001007E7">
      <w:pPr>
        <w:spacing w:after="0" w:line="240" w:lineRule="auto"/>
      </w:pPr>
      <w:r>
        <w:separator/>
      </w:r>
    </w:p>
  </w:endnote>
  <w:endnote w:type="continuationSeparator" w:id="0">
    <w:p w14:paraId="786D65AF" w14:textId="77777777" w:rsidR="00885051" w:rsidRDefault="0088505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B23D6" w14:textId="77777777" w:rsidR="00885051" w:rsidRDefault="00885051" w:rsidP="001007E7">
      <w:pPr>
        <w:spacing w:after="0" w:line="240" w:lineRule="auto"/>
      </w:pPr>
      <w:r>
        <w:separator/>
      </w:r>
    </w:p>
  </w:footnote>
  <w:footnote w:type="continuationSeparator" w:id="0">
    <w:p w14:paraId="616069C3" w14:textId="77777777" w:rsidR="00885051" w:rsidRDefault="0088505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7F7D-5B89-41F8-B0A5-DF0C89BC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7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10</cp:revision>
  <cp:lastPrinted>2011-03-04T18:48:00Z</cp:lastPrinted>
  <dcterms:created xsi:type="dcterms:W3CDTF">2014-01-15T13:04:00Z</dcterms:created>
  <dcterms:modified xsi:type="dcterms:W3CDTF">2025-01-28T13:11:00Z</dcterms:modified>
</cp:coreProperties>
</file>