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B8115" w14:textId="77777777" w:rsidR="00F83505" w:rsidRDefault="00CE448C">
      <w:r>
        <w:pict w14:anchorId="1BE8E8B3">
          <v:group id="Group 3" o:spid="_x0000_s1052" style="position:absolute;margin-left:497.8pt;margin-top:16.45pt;width:240.6pt;height:91pt;z-index:251701248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">
            <v:group id="Group 4" o:spid="_x0000_s1053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group id="Group 5" o:spid="_x0000_s1054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55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d8MUA&#10;AADbAAAADwAAAGRycy9kb3ducmV2LnhtbESPX2vCQBDE34V+h2MLfRHdVIpI9JRSKLQvrVXxz9uS&#10;W5Ngbi/krjH20/cEwcdhZn7DzBadrVTLjS+daHgeJqBYMmdKyTVs1u+DCSgfSAxVTljDhT0s5g+9&#10;GaXGneWH21XIVYSIT0lDEUKdIvqsYEt+6GqW6B1dYylE2eRoGjpHuK1wlCRjtFRKXCio5reCs9Pq&#10;12rwnwf8TiY7Iy9f+z0u+7j9u7RaPz12r1NQgbtwD9/aH0bDaAzXL/EH4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l3wxQAAANsAAAAPAAAAAAAAAAAAAAAAAJgCAABkcnMv&#10;ZG93bnJldi54bWxQSwUGAAAAAAQABAD1AAAAigMAAAAA&#10;" strokecolor="white" strokeweight="2.25pt">
                  <v:textbox style="mso-next-textbox:#Text Box 6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14:paraId="5157E94F" w14:textId="1268D7FA" w:rsidR="00F83505" w:rsidRPr="00535962" w:rsidRDefault="00F83505" w:rsidP="00F83505">
                            <w:r>
                              <w:rPr>
                                <w:rStyle w:val="Style2"/>
                              </w:rPr>
                              <w:t xml:space="preserve">  </w:t>
                            </w:r>
                            <w:r w:rsidRPr="00E319CD">
                              <w:rPr>
                                <w:rStyle w:val="Style2"/>
                              </w:rPr>
                              <w:t>AY.SAN FCO. MACORIS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45727">
                              <w:rPr>
                                <w:rStyle w:val="Style2"/>
                              </w:rPr>
                              <w:t>CCC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45727">
                              <w:rPr>
                                <w:rStyle w:val="Style2"/>
                              </w:rPr>
                              <w:t>CP</w:t>
                            </w:r>
                            <w:r w:rsidR="00545B39">
                              <w:rPr>
                                <w:rStyle w:val="Style2"/>
                              </w:rPr>
                              <w:t>-2025</w:t>
                            </w:r>
                            <w:r>
                              <w:rPr>
                                <w:rStyle w:val="Style2"/>
                              </w:rPr>
                              <w:t>-000</w:t>
                            </w:r>
                            <w:r w:rsidR="00545B39">
                              <w:rPr>
                                <w:rStyle w:val="Style2"/>
                              </w:rPr>
                              <w:t>1</w:t>
                            </w:r>
                          </w:p>
                          <w:p w14:paraId="349E692C" w14:textId="77777777" w:rsidR="00F83505" w:rsidRPr="00535962" w:rsidRDefault="00CE448C" w:rsidP="00F83505">
                            <w:pPr>
                              <w:jc w:val="center"/>
                            </w:pPr>
                          </w:p>
                        </w:sdtContent>
                      </w:sdt>
                    </w:txbxContent>
                  </v:textbox>
                </v:shape>
                <v:shape id="Text Box 7" o:spid="_x0000_s1056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33D8UA&#10;AADbAAAADwAAAGRycy9kb3ducmV2LnhtbESPW2sCMRSE34X+h3AKfdNspbSyGsW2CKV9qRe8vB02&#10;x+zSzcmSpO76740g+DjMzDfMZNbZWpzIh8qxgudBBoK4cLpio2CzXvRHIEJE1lg7JgVnCjCbPvQm&#10;mGvX8pJOq2hEgnDIUUEZY5NLGYqSLIaBa4iTd3TeYkzSG6k9tgluaznMsldpseK0UGJDHyUVf6t/&#10;q+D7c3vI/M959GvedybsF8uX1nRKPT128zGISF28h2/tL61g+AbX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fcPxQAAANsAAAAPAAAAAAAAAAAAAAAAAJgCAABkcnMv&#10;ZG93bnJldi54bWxQSwUGAAAAAAQABAD1AAAAigMAAAAA&#10;" fillcolor="black" strokecolor="white" strokeweight="3pt">
                  <v:textbox style="mso-next-textbox:#Text Box 7">
                    <w:txbxContent>
                      <w:p w14:paraId="6B52F794" w14:textId="77777777" w:rsidR="00F83505" w:rsidRPr="008536E4" w:rsidRDefault="00F83505" w:rsidP="00F83505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lang w:val="en-US"/>
                          </w:rPr>
                        </w:pPr>
                        <w:r w:rsidRPr="008536E4">
                          <w:rPr>
                            <w:b/>
                            <w:color w:val="FFFFFF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57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 id="Text Box 9" o:spid="_x0000_s1058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JgsYA&#10;AADbAAAADwAAAGRycy9kb3ducmV2LnhtbESPW2vCQBSE3wv9D8sR+lL0pFKKRlcphUJ9qfWCl7dD&#10;9piEZs+G7Bqjv75bKPRxmJlvmOm8s5VqufGlEw1PgwQUS+ZMKbmG7ea9PwLlA4mhyglruLKH+ez+&#10;bkqpcRdZcbsOuYoQ8SlpKEKoU0SfFWzJD1zNEr2TayyFKJscTUOXCLcVDpPkBS2VEhcKqvmt4Ox7&#10;fbYa/OKIy2S0N/L8eTjg1yPubtdW64de9zoBFbgL/+G/9ofRMBzD75f4A3D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nJgsYAAADbAAAADwAAAAAAAAAAAAAAAACYAgAAZHJz&#10;L2Rvd25yZXYueG1sUEsFBgAAAAAEAAQA9QAAAIsDAAAAAA==&#10;" strokecolor="white" strokeweight="2.25pt">
                  <v:textbox style="mso-next-textbox:#Text Box 9" inset=",0">
                    <w:txbxContent>
                      <w:p w14:paraId="213CB6FE" w14:textId="33696303" w:rsidR="00F83505" w:rsidRPr="00535962" w:rsidRDefault="00545B39" w:rsidP="00F83505">
                        <w:pPr>
                          <w:jc w:val="center"/>
                        </w:pPr>
                        <w:r>
                          <w:rPr>
                            <w:rStyle w:val="Style4"/>
                          </w:rPr>
                          <w:t>0001</w:t>
                        </w:r>
                      </w:p>
                    </w:txbxContent>
                  </v:textbox>
                </v:shape>
                <v:shape id="Text Box 10" o:spid="_x0000_s1059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8sh8AA&#10;AADbAAAADwAAAGRycy9kb3ducmV2LnhtbERPy4rCMBTdC/5DuII7TR1BpGMqKqOIq/Exs75t7rTF&#10;5qY0qa1/P1kILg/nvVr3phIPalxpWcFsGoEgzqwuOVdwu+4nSxDOI2usLJOCJzlYJ8PBCmNtOz7T&#10;4+JzEULYxaig8L6OpXRZQQbd1NbEgfuzjUEfYJNL3WAXwk0lP6JoIQ2WHBoKrGlXUHa/tEbBd7n9&#10;uubdYt61vz/1Sbp00x5SpcajfvMJwlPv3+KX+6gVzMP68CX8AJ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B8sh8AAAADbAAAADwAAAAAAAAAAAAAAAACYAgAAZHJzL2Rvd25y&#10;ZXYueG1sUEsFBgAAAAAEAAQA9QAAAIUDAAAAAA==&#10;" fillcolor="#a6a6a6" strokecolor="white" strokeweight="2.25pt">
                  <v:textbox style="mso-next-textbox:#Text Box 10">
                    <w:txbxContent>
                      <w:p w14:paraId="3EFC21BA" w14:textId="77777777" w:rsidR="00F83505" w:rsidRPr="00CA0E82" w:rsidRDefault="00F83505" w:rsidP="00F83505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60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Aq8MA&#10;AADbAAAADwAAAGRycy9kb3ducmV2LnhtbESPT2sCMRTE74V+h/AKvdWsiqWsRtkWhZ4E/0D19tg8&#10;k8XNy7KJ7vrtjSD0OMzMb5jZone1uFIbKs8KhoMMBHHpdcVGwX63+vgCESKyxtozKbhRgMX89WWG&#10;ufYdb+i6jUYkCIccFdgYm1zKUFpyGAa+IU7eybcOY5KtkbrFLsFdLUdZ9ikdVpwWLDb0Y6k8by9O&#10;wbI5rouJCbL4i/Zw9t/dyq6NUu9vfTEFEamP/+Fn+1crGA/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SAq8MAAADbAAAADwAAAAAAAAAAAAAAAACYAgAAZHJzL2Rv&#10;d25yZXYueG1sUEsFBgAAAAAEAAQA9QAAAIgDAAAAAA==&#10;" filled="f"/>
          </v:group>
        </w:pict>
      </w:r>
    </w:p>
    <w:p w14:paraId="28A3FCEA" w14:textId="77777777" w:rsidR="00F83505" w:rsidRDefault="00F83505">
      <w:r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5133D146" wp14:editId="4BF057C0">
            <wp:simplePos x="0" y="0"/>
            <wp:positionH relativeFrom="margin">
              <wp:posOffset>4039235</wp:posOffset>
            </wp:positionH>
            <wp:positionV relativeFrom="margin">
              <wp:posOffset>288290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2A6145" w14:textId="77777777" w:rsidR="00F83505" w:rsidRDefault="00F83505"/>
    <w:p w14:paraId="12E259C1" w14:textId="77777777" w:rsidR="00F83505" w:rsidRDefault="00F83505"/>
    <w:p w14:paraId="1099F1BF" w14:textId="77777777" w:rsidR="00535962" w:rsidRPr="00F7167E" w:rsidRDefault="00CE448C">
      <w:r>
        <w:rPr>
          <w:rStyle w:val="Institucion"/>
          <w:color w:val="FF0000"/>
          <w:sz w:val="28"/>
          <w:lang w:eastAsia="zh-TW"/>
        </w:rPr>
        <w:pict w14:anchorId="5E633B1D"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14:paraId="3AFE73D6" w14:textId="77777777" w:rsidR="002E1412" w:rsidRPr="002E1412" w:rsidRDefault="00CE448C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F83505" w:rsidRPr="00F83505">
                        <w:rPr>
                          <w:rStyle w:val="Style6"/>
                          <w:noProof/>
                          <w:lang w:val="en-US"/>
                        </w:rPr>
                        <w:drawing>
                          <wp:inline distT="0" distB="0" distL="0" distR="0" wp14:anchorId="792DBF17" wp14:editId="6B08E0DF">
                            <wp:extent cx="3128645" cy="275411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8645" cy="275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1FDFA3A0"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14:paraId="1D006715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6194EDAA"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3641BC03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EA7AD3E" wp14:editId="11AE0276">
                            <wp:extent cx="79083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83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14:paraId="7CDBDB70" w14:textId="77777777" w:rsidR="00535962" w:rsidRPr="00535962" w:rsidRDefault="00CE448C" w:rsidP="00535962">
      <w:r>
        <w:rPr>
          <w:noProof/>
          <w:color w:val="FF0000"/>
          <w:lang w:eastAsia="zh-TW"/>
        </w:rPr>
        <w:pict w14:anchorId="296E89F8"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14:paraId="4E9BA9C9" w14:textId="77777777" w:rsidR="00F7443C" w:rsidRPr="004767CC" w:rsidRDefault="00CE448C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10AFC890">
          <v:shape id="_x0000_s1036" type="#_x0000_t202" style="position:absolute;margin-left:598.75pt;margin-top:2.75pt;width:119.75pt;height:21.9pt;z-index:251685888;mso-width-relative:margin;mso-height-relative:margin" filled="f" stroked="f">
            <v:textbox style="mso-next-textbox:#_x0000_s1036">
              <w:txbxContent>
                <w:p w14:paraId="17DB3879" w14:textId="727AE4E3" w:rsidR="0026335F" w:rsidRPr="0026335F" w:rsidRDefault="00CE448C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5-01-28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545B39">
                        <w:rPr>
                          <w:rStyle w:val="Style5"/>
                          <w:lang w:val="es-DO"/>
                        </w:rPr>
                        <w:t>28 de enero de 2025</w:t>
                      </w:r>
                    </w:sdtContent>
                  </w:sdt>
                </w:p>
              </w:txbxContent>
            </v:textbox>
          </v:shape>
        </w:pict>
      </w:r>
    </w:p>
    <w:p w14:paraId="197E5A97" w14:textId="77777777" w:rsidR="00535962" w:rsidRDefault="00CE448C" w:rsidP="00535962">
      <w:r>
        <w:rPr>
          <w:noProof/>
          <w:sz w:val="24"/>
          <w:szCs w:val="24"/>
          <w:lang w:eastAsia="es-ES"/>
        </w:rPr>
        <w:pict w14:anchorId="42ADEB25"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14:paraId="660F39DB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CE448C">
                    <w:fldChar w:fldCharType="begin"/>
                  </w:r>
                  <w:r w:rsidR="00CE448C">
                    <w:instrText xml:space="preserve"> NUMPAGES   \* MERGEFORMAT </w:instrText>
                  </w:r>
                  <w:r w:rsidR="00CE448C">
                    <w:fldChar w:fldCharType="separate"/>
                  </w:r>
                  <w:r w:rsidR="00B3101F" w:rsidRP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CE448C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14:paraId="1F6612EC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  <w:bookmarkStart w:id="0" w:name="_GoBack"/>
      <w:bookmarkEnd w:id="0"/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11571420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29F0A6D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103CC43F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0641655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15D90316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415825F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6DB5D07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730C687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3E1045E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39FA9012" w14:textId="77777777" w:rsidTr="00A24343">
        <w:trPr>
          <w:trHeight w:val="457"/>
          <w:jc w:val="center"/>
        </w:trPr>
        <w:tc>
          <w:tcPr>
            <w:tcW w:w="849" w:type="dxa"/>
          </w:tcPr>
          <w:p w14:paraId="54ABDB9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01483D3" w14:textId="77777777" w:rsidR="0037246F" w:rsidRDefault="0037246F" w:rsidP="00BB657B">
            <w:pPr>
              <w:spacing w:after="0" w:line="240" w:lineRule="auto"/>
            </w:pPr>
          </w:p>
          <w:p w14:paraId="0E12308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ADCCD6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C126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3F222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27680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1CEEA2D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42F49EF" w14:textId="77777777" w:rsidTr="00A24343">
        <w:trPr>
          <w:trHeight w:val="477"/>
          <w:jc w:val="center"/>
        </w:trPr>
        <w:tc>
          <w:tcPr>
            <w:tcW w:w="849" w:type="dxa"/>
          </w:tcPr>
          <w:p w14:paraId="5C75E69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21B3553" w14:textId="77777777" w:rsidR="0037246F" w:rsidRDefault="0037246F" w:rsidP="00BB657B">
            <w:pPr>
              <w:spacing w:after="0" w:line="240" w:lineRule="auto"/>
            </w:pPr>
          </w:p>
          <w:p w14:paraId="58D9732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923ED1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24AAB1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591C21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3CF72B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8710DE7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10F8A82" w14:textId="77777777" w:rsidTr="00A24343">
        <w:trPr>
          <w:trHeight w:val="477"/>
          <w:jc w:val="center"/>
        </w:trPr>
        <w:tc>
          <w:tcPr>
            <w:tcW w:w="849" w:type="dxa"/>
          </w:tcPr>
          <w:p w14:paraId="353428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D0A0A75" w14:textId="77777777" w:rsidR="0037246F" w:rsidRDefault="0037246F" w:rsidP="00BB657B">
            <w:pPr>
              <w:spacing w:after="0" w:line="240" w:lineRule="auto"/>
            </w:pPr>
          </w:p>
          <w:p w14:paraId="7540038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D3D71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0EE613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4157EF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7B46B6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F880AB5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F2BDB64" w14:textId="77777777" w:rsidTr="00A24343">
        <w:trPr>
          <w:trHeight w:val="477"/>
          <w:jc w:val="center"/>
        </w:trPr>
        <w:tc>
          <w:tcPr>
            <w:tcW w:w="849" w:type="dxa"/>
          </w:tcPr>
          <w:p w14:paraId="0C41856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8A6A025" w14:textId="77777777" w:rsidR="0037246F" w:rsidRDefault="0037246F" w:rsidP="00BB657B">
            <w:pPr>
              <w:spacing w:after="0" w:line="240" w:lineRule="auto"/>
            </w:pPr>
          </w:p>
          <w:p w14:paraId="3B5A975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6CADA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D4F0A0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C4196E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45D6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14214F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545E411" w14:textId="77777777" w:rsidTr="00A24343">
        <w:trPr>
          <w:trHeight w:val="477"/>
          <w:jc w:val="center"/>
        </w:trPr>
        <w:tc>
          <w:tcPr>
            <w:tcW w:w="849" w:type="dxa"/>
          </w:tcPr>
          <w:p w14:paraId="008C6EF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68A8381" w14:textId="77777777" w:rsidR="0037246F" w:rsidRDefault="0037246F" w:rsidP="00BB657B">
            <w:pPr>
              <w:spacing w:after="0" w:line="240" w:lineRule="auto"/>
            </w:pPr>
          </w:p>
          <w:p w14:paraId="2AE3AA0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FFB74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F2745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0A99B8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5C13A8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F0144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C68E3D6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754B53F0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65E01060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proofErr w:type="gramStart"/>
            <w:r w:rsidRPr="00D90C2A">
              <w:rPr>
                <w:b/>
                <w:sz w:val="22"/>
                <w:szCs w:val="22"/>
              </w:rPr>
              <w:t>VALOR  TOTAL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5FE12C2F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3EF95DA3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7F8A0855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6D6EA813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4932E334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404316EF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68D3AEE1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CE448C">
        <w:rPr>
          <w:noProof/>
          <w:color w:val="FF0000"/>
          <w:lang w:eastAsia="es-ES"/>
        </w:rPr>
        <w:pict w14:anchorId="2522B213"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14:paraId="28A234C7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8020B" w14:textId="77777777" w:rsidR="00CE448C" w:rsidRDefault="00CE448C" w:rsidP="001007E7">
      <w:pPr>
        <w:spacing w:after="0" w:line="240" w:lineRule="auto"/>
      </w:pPr>
      <w:r>
        <w:separator/>
      </w:r>
    </w:p>
  </w:endnote>
  <w:endnote w:type="continuationSeparator" w:id="0">
    <w:p w14:paraId="7CBE68A6" w14:textId="77777777" w:rsidR="00CE448C" w:rsidRDefault="00CE448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8A7F3" w14:textId="77777777" w:rsidR="001007E7" w:rsidRDefault="00CE448C">
    <w:pPr>
      <w:pStyle w:val="Piedepgina"/>
    </w:pPr>
    <w:r>
      <w:rPr>
        <w:rFonts w:ascii="Arial Narrow" w:hAnsi="Arial Narrow"/>
        <w:noProof/>
        <w:sz w:val="12"/>
        <w:lang w:val="es-DO"/>
      </w:rPr>
      <w:pict w14:anchorId="1F20AFC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14:paraId="5BA121A9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4F954475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2C702435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498FF988" w14:textId="77777777" w:rsidR="001007E7" w:rsidRDefault="00CE448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44042342"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14:paraId="0EDF95BE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3364B198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6DC97D21" wp14:editId="65D2593E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8FDF03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0B242" w14:textId="77777777" w:rsidR="00CE448C" w:rsidRDefault="00CE448C" w:rsidP="001007E7">
      <w:pPr>
        <w:spacing w:after="0" w:line="240" w:lineRule="auto"/>
      </w:pPr>
      <w:r>
        <w:separator/>
      </w:r>
    </w:p>
  </w:footnote>
  <w:footnote w:type="continuationSeparator" w:id="0">
    <w:p w14:paraId="7179ACC5" w14:textId="77777777" w:rsidR="00CE448C" w:rsidRDefault="00CE448C" w:rsidP="001007E7">
      <w:pPr>
        <w:spacing w:after="0" w:line="240" w:lineRule="auto"/>
      </w:pPr>
      <w:r>
        <w:continuationSeparator/>
      </w:r>
    </w:p>
  </w:footnote>
  <w:footnote w:id="1">
    <w:p w14:paraId="51B67BE9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0BC720F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34DD9"/>
    <w:rsid w:val="001007E7"/>
    <w:rsid w:val="001020C0"/>
    <w:rsid w:val="00123B8D"/>
    <w:rsid w:val="00145727"/>
    <w:rsid w:val="00147148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0D22"/>
    <w:rsid w:val="002E1412"/>
    <w:rsid w:val="00306E95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45B39"/>
    <w:rsid w:val="005855D2"/>
    <w:rsid w:val="005B442B"/>
    <w:rsid w:val="005D0D63"/>
    <w:rsid w:val="00611A07"/>
    <w:rsid w:val="0062592A"/>
    <w:rsid w:val="006506D0"/>
    <w:rsid w:val="00651E48"/>
    <w:rsid w:val="00654B02"/>
    <w:rsid w:val="006709BC"/>
    <w:rsid w:val="006F076E"/>
    <w:rsid w:val="00780880"/>
    <w:rsid w:val="007B4164"/>
    <w:rsid w:val="007B6F6F"/>
    <w:rsid w:val="007C37B6"/>
    <w:rsid w:val="00810515"/>
    <w:rsid w:val="0083342F"/>
    <w:rsid w:val="00854B4F"/>
    <w:rsid w:val="008B3AE5"/>
    <w:rsid w:val="008F4F6A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73F7C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72183"/>
    <w:rsid w:val="00CA4661"/>
    <w:rsid w:val="00CB09C4"/>
    <w:rsid w:val="00CC51B9"/>
    <w:rsid w:val="00CE2DFB"/>
    <w:rsid w:val="00CE448C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02A79"/>
    <w:rsid w:val="00F116C5"/>
    <w:rsid w:val="00F225BF"/>
    <w:rsid w:val="00F25B99"/>
    <w:rsid w:val="00F4086F"/>
    <w:rsid w:val="00F53753"/>
    <w:rsid w:val="00F7167E"/>
    <w:rsid w:val="00F7443C"/>
    <w:rsid w:val="00F83505"/>
    <w:rsid w:val="00FA0EA7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2A3936B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7CD01-B94D-4C6F-993C-6C789A5FF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8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12</cp:revision>
  <cp:lastPrinted>2011-03-04T18:27:00Z</cp:lastPrinted>
  <dcterms:created xsi:type="dcterms:W3CDTF">2011-03-04T18:31:00Z</dcterms:created>
  <dcterms:modified xsi:type="dcterms:W3CDTF">2025-01-28T13:10:00Z</dcterms:modified>
</cp:coreProperties>
</file>