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3AA3" w14:textId="77777777" w:rsidR="00535962" w:rsidRPr="00F7167E" w:rsidRDefault="00781248">
      <w:r>
        <w:rPr>
          <w:noProof/>
          <w:lang w:val="en-US"/>
        </w:rPr>
        <w:pict w14:anchorId="20A89521">
          <v:group id="_x0000_s1045" style="position:absolute;margin-left:476.5pt;margin-top:-46pt;width:223.9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731F6915" w14:textId="4D965A39" w:rsidR="00957FDA" w:rsidRPr="00535962" w:rsidRDefault="00781248" w:rsidP="00781248"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2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407D21B6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 w14:anchorId="7E6DDA3E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11CF3F99" w14:textId="77777777" w:rsidR="002E1412" w:rsidRPr="002E1412" w:rsidRDefault="0078124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E7C78">
                        <w:rPr>
                          <w:rStyle w:val="Style6"/>
                        </w:rPr>
                        <w:t xml:space="preserve">Ayuntamiento  de San Francisco de Macorís 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75A72C2" wp14:editId="43F16E9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202C8933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41E24570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798240B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1BA4499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B61DC77" wp14:editId="4453723C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55B7700E" w14:textId="77777777" w:rsidR="00535962" w:rsidRPr="00535962" w:rsidRDefault="00781248" w:rsidP="00535962">
      <w:r>
        <w:rPr>
          <w:noProof/>
          <w:color w:val="FF0000"/>
          <w:lang w:eastAsia="zh-TW"/>
        </w:rPr>
        <w:pict w14:anchorId="52ABB4E1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141C42F9" w14:textId="77777777" w:rsidR="00F7443C" w:rsidRPr="004767CC" w:rsidRDefault="0078124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2046F162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4E8F21CC" w14:textId="77777777" w:rsidR="0026335F" w:rsidRPr="0026335F" w:rsidRDefault="0078124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7952B834" w14:textId="77777777" w:rsidR="00535962" w:rsidRDefault="00781248" w:rsidP="00535962">
      <w:r>
        <w:rPr>
          <w:noProof/>
          <w:sz w:val="24"/>
          <w:szCs w:val="24"/>
          <w:lang w:eastAsia="es-ES"/>
        </w:rPr>
        <w:pict w14:anchorId="5CA707AE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432687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81248">
                    <w:fldChar w:fldCharType="begin"/>
                  </w:r>
                  <w:r w:rsidR="00781248">
                    <w:instrText xml:space="preserve"> NUMPAGES   \* MERGEFORMAT </w:instrText>
                  </w:r>
                  <w:r w:rsidR="00781248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124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75718B0A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0A74B4F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1FEFEB0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2194BA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2F774DA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EEA1A25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5F9AC3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64FE13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17EE54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4C2E8B6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4F768243" w14:textId="77777777" w:rsidTr="00A24343">
        <w:trPr>
          <w:trHeight w:val="457"/>
          <w:jc w:val="center"/>
        </w:trPr>
        <w:tc>
          <w:tcPr>
            <w:tcW w:w="849" w:type="dxa"/>
          </w:tcPr>
          <w:p w14:paraId="44EFF577" w14:textId="50B5ADF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52FC2F5" w14:textId="4A8AFA6B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E104D5" w14:textId="1005D361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F866269" w14:textId="359AD5B8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17A2843" w14:textId="77777777" w:rsidR="0037246F" w:rsidRDefault="0037246F" w:rsidP="00BB657B">
            <w:pPr>
              <w:spacing w:after="0" w:line="240" w:lineRule="auto"/>
            </w:pPr>
          </w:p>
          <w:p w14:paraId="76679589" w14:textId="77777777" w:rsidR="00EA565B" w:rsidRDefault="00EA565B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EE0AB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C0FA696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495EB1B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88A1C44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6B5B7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2A1646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6669584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26C8417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8146090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0C9580B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7436EC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0FD4E10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81248">
        <w:rPr>
          <w:noProof/>
          <w:color w:val="FF0000"/>
          <w:lang w:eastAsia="es-ES"/>
        </w:rPr>
        <w:pict w14:anchorId="0EDE7834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0D572941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EA97" w14:textId="77777777"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14:paraId="717403CC" w14:textId="77777777"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39F" w14:textId="77777777" w:rsidR="001007E7" w:rsidRDefault="00781248">
    <w:pPr>
      <w:pStyle w:val="Piedepgina"/>
    </w:pPr>
    <w:r>
      <w:rPr>
        <w:rFonts w:ascii="Arial Narrow" w:hAnsi="Arial Narrow"/>
        <w:noProof/>
        <w:sz w:val="12"/>
        <w:lang w:val="es-DO"/>
      </w:rPr>
      <w:pict w14:anchorId="202C56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05239B1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D7C2998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1F549472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6AB4AB74" w14:textId="77777777" w:rsidR="001007E7" w:rsidRDefault="0078124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5FED9A64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5B2E2C87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022622D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948E996" wp14:editId="3D35F19D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21D147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1C24" w14:textId="77777777"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14:paraId="039F5C43" w14:textId="77777777"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14:paraId="5982F0DF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F5F76E1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81248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E7C78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565B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C1B04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8A22-B997-4E0E-937C-CECC9E4D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15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Regino Martinez</cp:lastModifiedBy>
  <cp:revision>7</cp:revision>
  <cp:lastPrinted>2011-03-04T18:27:00Z</cp:lastPrinted>
  <dcterms:created xsi:type="dcterms:W3CDTF">2011-03-04T18:31:00Z</dcterms:created>
  <dcterms:modified xsi:type="dcterms:W3CDTF">2021-11-09T13:57:00Z</dcterms:modified>
</cp:coreProperties>
</file>