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024060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6EAB80C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D85B9C">
                              <w:rPr>
                                <w:rStyle w:val="Style2"/>
                              </w:rPr>
                              <w:t>-0012</w:t>
                            </w:r>
                          </w:p>
                          <w:p w14:paraId="349E692C" w14:textId="77777777" w:rsidR="00F83505" w:rsidRPr="00535962" w:rsidRDefault="0002406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0BE7427" w:rsidR="00F83505" w:rsidRPr="00535962" w:rsidRDefault="00D85B9C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0012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24060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02406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54312683" w:rsidR="00535962" w:rsidRPr="00535962" w:rsidRDefault="00D85B9C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0pt;margin-top:2.75pt;width:138.5pt;height:21.9pt;z-index:251685888;mso-width-relative:margin;mso-height-relative:margin" filled="f" stroked="f">
            <v:textbox style="mso-next-textbox:#_x0000_s1036">
              <w:txbxContent>
                <w:p w14:paraId="17DB3879" w14:textId="7D61D2C7" w:rsidR="0026335F" w:rsidRPr="0026335F" w:rsidRDefault="0002406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8-05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D85B9C">
                        <w:rPr>
                          <w:rStyle w:val="Style5"/>
                          <w:lang w:val="es-DO"/>
                        </w:rPr>
                        <w:t>05 de agosto de 2025</w:t>
                      </w:r>
                    </w:sdtContent>
                  </w:sdt>
                </w:p>
              </w:txbxContent>
            </v:textbox>
          </v:shape>
        </w:pict>
      </w:r>
      <w:r w:rsidR="00024060"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02406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24060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24060">
                    <w:fldChar w:fldCharType="begin"/>
                  </w:r>
                  <w:r w:rsidR="00024060">
                    <w:instrText xml:space="preserve"> NUMPAGES   \* MERGEFORMAT </w:instrText>
                  </w:r>
                  <w:r w:rsidR="00024060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2406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24060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E3C1E" w14:textId="77777777" w:rsidR="00024060" w:rsidRDefault="00024060" w:rsidP="001007E7">
      <w:pPr>
        <w:spacing w:after="0" w:line="240" w:lineRule="auto"/>
      </w:pPr>
      <w:r>
        <w:separator/>
      </w:r>
    </w:p>
  </w:endnote>
  <w:endnote w:type="continuationSeparator" w:id="0">
    <w:p w14:paraId="1A485013" w14:textId="77777777" w:rsidR="00024060" w:rsidRDefault="000240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02406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240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9B477" w14:textId="77777777" w:rsidR="00024060" w:rsidRDefault="00024060" w:rsidP="001007E7">
      <w:pPr>
        <w:spacing w:after="0" w:line="240" w:lineRule="auto"/>
      </w:pPr>
      <w:r>
        <w:separator/>
      </w:r>
    </w:p>
  </w:footnote>
  <w:footnote w:type="continuationSeparator" w:id="0">
    <w:p w14:paraId="25E878D5" w14:textId="77777777" w:rsidR="00024060" w:rsidRDefault="00024060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24060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85B9C"/>
    <w:rsid w:val="00D90D49"/>
    <w:rsid w:val="00DC5D96"/>
    <w:rsid w:val="00DD4F3E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046E-FADD-4837-970D-EEBA75A4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2011-03-04T18:27:00Z</cp:lastPrinted>
  <dcterms:created xsi:type="dcterms:W3CDTF">2011-03-04T18:31:00Z</dcterms:created>
  <dcterms:modified xsi:type="dcterms:W3CDTF">2025-08-05T14:32:00Z</dcterms:modified>
</cp:coreProperties>
</file>