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C73312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71DE0893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 w:rsidR="004D4C15">
                              <w:rPr>
                                <w:rStyle w:val="Style2"/>
                              </w:rPr>
                              <w:t>-0010</w:t>
                            </w:r>
                          </w:p>
                          <w:p w14:paraId="349E692C" w14:textId="77777777" w:rsidR="00F83505" w:rsidRPr="00535962" w:rsidRDefault="00C73312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601C75D9" w:rsidR="00F83505" w:rsidRPr="00535962" w:rsidRDefault="004D4C15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0010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C73312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C73312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77777777" w:rsidR="00535962" w:rsidRPr="00535962" w:rsidRDefault="00C73312" w:rsidP="00535962"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C73312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0AFC890"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14:paraId="17DB3879" w14:textId="3022B5FB" w:rsidR="0026335F" w:rsidRPr="0026335F" w:rsidRDefault="00C7331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7-14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4D4C15">
                        <w:rPr>
                          <w:rStyle w:val="Style5"/>
                          <w:lang w:val="es-DO"/>
                        </w:rPr>
                        <w:t>14 de julio de 2025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C73312" w:rsidP="00535962">
      <w:bookmarkStart w:id="0" w:name="_GoBack"/>
      <w:bookmarkEnd w:id="0"/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C73312">
                    <w:fldChar w:fldCharType="begin"/>
                  </w:r>
                  <w:r w:rsidR="00C73312">
                    <w:instrText xml:space="preserve"> NUMPAGES   \* MERGEFORMAT </w:instrText>
                  </w:r>
                  <w:r w:rsidR="00C73312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C73312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73312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A114F" w14:textId="77777777" w:rsidR="00C73312" w:rsidRDefault="00C73312" w:rsidP="001007E7">
      <w:pPr>
        <w:spacing w:after="0" w:line="240" w:lineRule="auto"/>
      </w:pPr>
      <w:r>
        <w:separator/>
      </w:r>
    </w:p>
  </w:endnote>
  <w:endnote w:type="continuationSeparator" w:id="0">
    <w:p w14:paraId="166E34A2" w14:textId="77777777" w:rsidR="00C73312" w:rsidRDefault="00C7331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C73312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C7331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40F7C" w14:textId="77777777" w:rsidR="00C73312" w:rsidRDefault="00C73312" w:rsidP="001007E7">
      <w:pPr>
        <w:spacing w:after="0" w:line="240" w:lineRule="auto"/>
      </w:pPr>
      <w:r>
        <w:separator/>
      </w:r>
    </w:p>
  </w:footnote>
  <w:footnote w:type="continuationSeparator" w:id="0">
    <w:p w14:paraId="6A2DBF91" w14:textId="77777777" w:rsidR="00C73312" w:rsidRDefault="00C73312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132D9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D4C15"/>
    <w:rsid w:val="004E4F9F"/>
    <w:rsid w:val="00535962"/>
    <w:rsid w:val="00545B39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7C37B6"/>
    <w:rsid w:val="00810515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127B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73312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84A50-2194-4055-A4EE-F7973052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15</cp:revision>
  <cp:lastPrinted>2011-03-04T18:27:00Z</cp:lastPrinted>
  <dcterms:created xsi:type="dcterms:W3CDTF">2011-03-04T18:31:00Z</dcterms:created>
  <dcterms:modified xsi:type="dcterms:W3CDTF">2025-07-14T15:23:00Z</dcterms:modified>
</cp:coreProperties>
</file>