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FCE1" w14:textId="77777777" w:rsidR="00E4209E" w:rsidRDefault="00E4209E"/>
    <w:p w14:paraId="0B37FB7D" w14:textId="77777777" w:rsidR="00E4209E" w:rsidRDefault="00E4209E">
      <w:r w:rsidRPr="000030D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00AE620" wp14:editId="5D2B2A9F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7A348" w14:textId="77777777" w:rsidR="00E4209E" w:rsidRDefault="00E4209E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EFD29" wp14:editId="46130136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46410E2C" w14:textId="3FE8F8C0" w:rsidR="00E4209E" w:rsidRPr="00535962" w:rsidRDefault="00E4209E" w:rsidP="00752CB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cp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-2024-000</w:t>
                                      </w:r>
                                      <w:r w:rsidR="00AD2603">
                                        <w:rPr>
                                          <w:rStyle w:val="Style2"/>
                                        </w:rPr>
                                        <w:t>9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9B82" w14:textId="77777777"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677CCAD" w14:textId="497DF0EE" w:rsidR="00E4209E" w:rsidRPr="00535962" w:rsidRDefault="003250C0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E4209E">
                                            <w:rPr>
                                              <w:rStyle w:val="Style4"/>
                                            </w:rPr>
                                            <w:t>000</w:t>
                                          </w:r>
                                          <w:r w:rsidR="00AD2603">
                                            <w:rPr>
                                              <w:rStyle w:val="Style4"/>
                                            </w:rPr>
                                            <w:t>9</w:t>
                                          </w:r>
                                        </w:sdtContent>
                                      </w:sdt>
                                    </w:p>
                                    <w:p w14:paraId="2CF3EB9B" w14:textId="77777777" w:rsidR="00E4209E" w:rsidRPr="00535962" w:rsidRDefault="003250C0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B20E" w14:textId="77777777"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FD29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46410E2C" w14:textId="3FE8F8C0" w:rsidR="00E4209E" w:rsidRPr="00535962" w:rsidRDefault="00E4209E" w:rsidP="00752CB5">
                                <w:r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cp</w:t>
                                </w:r>
                                <w:r>
                                  <w:rPr>
                                    <w:rStyle w:val="Style2"/>
                                  </w:rPr>
                                  <w:t>-2024-000</w:t>
                                </w:r>
                                <w:r w:rsidR="00AD2603">
                                  <w:rPr>
                                    <w:rStyle w:val="Style2"/>
                                  </w:rPr>
                                  <w:t>9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14:paraId="792F9B82" w14:textId="77777777"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677CCAD" w14:textId="497DF0EE" w:rsidR="00E4209E" w:rsidRPr="00535962" w:rsidRDefault="003250C0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4"/>
                                      </w:rPr>
                                      <w:t>000</w:t>
                                    </w:r>
                                    <w:r w:rsidR="00AD2603">
                                      <w:rPr>
                                        <w:rStyle w:val="Style4"/>
                                      </w:rPr>
                                      <w:t>9</w:t>
                                    </w:r>
                                  </w:sdtContent>
                                </w:sdt>
                              </w:p>
                              <w:p w14:paraId="2CF3EB9B" w14:textId="77777777" w:rsidR="00E4209E" w:rsidRPr="00535962" w:rsidRDefault="003250C0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14:paraId="03B8B20E" w14:textId="77777777"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14:paraId="08FFECD3" w14:textId="77777777" w:rsidR="00E4209E" w:rsidRDefault="00E4209E"/>
    <w:p w14:paraId="5D2CFF97" w14:textId="77777777"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3CFF" wp14:editId="568AEE4F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4D4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CFF" id="Text Box 20" o:spid="_x0000_s1035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14:paraId="36694D4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52737" wp14:editId="341E2CA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3E87DD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59E92E" wp14:editId="6453400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737" id="Text Box 2" o:spid="_x0000_s1036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Vh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mlNVh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3E87DD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59E92E" wp14:editId="6453400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25632C0" w14:textId="77777777" w:rsidR="00535962" w:rsidRPr="00535962" w:rsidRDefault="00E4209E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36A3F" wp14:editId="4843D5C8">
                <wp:simplePos x="0" y="0"/>
                <wp:positionH relativeFrom="column">
                  <wp:posOffset>4705351</wp:posOffset>
                </wp:positionH>
                <wp:positionV relativeFrom="paragraph">
                  <wp:posOffset>9525</wp:posOffset>
                </wp:positionV>
                <wp:extent cx="168783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FB2AA" w14:textId="221080FF" w:rsidR="0026335F" w:rsidRPr="0026335F" w:rsidRDefault="003250C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06-12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AD2603">
                                  <w:rPr>
                                    <w:rStyle w:val="Style5"/>
                                    <w:lang w:val="es-DO"/>
                                  </w:rPr>
                                  <w:t>12 de junio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3F" id="Text Box 12" o:spid="_x0000_s1037" type="#_x0000_t202" style="position:absolute;margin-left:370.5pt;margin-top:.75pt;width:132.9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MnOtg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" filled="f" stroked="f">
                <v:textbox>
                  <w:txbxContent>
                    <w:p w14:paraId="6D0FB2AA" w14:textId="221080FF" w:rsidR="0026335F" w:rsidRPr="0026335F" w:rsidRDefault="003250C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06-12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AD2603">
                            <w:rPr>
                              <w:rStyle w:val="Style5"/>
                              <w:lang w:val="es-DO"/>
                            </w:rPr>
                            <w:t>12 de junio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1DDAF" wp14:editId="233254E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D1C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DAF"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" filled="f" stroked="f">
                <v:textbox>
                  <w:txbxContent>
                    <w:p w14:paraId="32D8D1C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FE5C2F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0AD1C" wp14:editId="182E010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9CF3" w14:textId="77777777" w:rsidR="002E1412" w:rsidRPr="002E1412" w:rsidRDefault="003250C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D1C"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DH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b2WW&#10;F+l1Xk7Ws8V8UqyL6aScp4tJmpXX5SwtyuJ2/T0EmBVVKxjj6k4ofpRgVvwdxYdmGMUTRYj6GpdT&#10;qFTM649JpvH7XZKd8NCRUnQgiZMTqQKxrxWDtEnliZDjPPk5/FhlqMHxH6sSZRCYHzXgh81wEByA&#10;BYlsNHsEXVgNtAH58JrApNX2K0Y9dGaN3ZcdsRwj+VaBtsqsKEIrx0UxneewsOeWzbmFKApQNfYY&#10;jdMbP7b/zlixbeGmUc1KX4EeGxGl8hTVQcXQfTGnw0sR2vt8Hb2e3rPVDwA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AAmDH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9459CF3" w14:textId="77777777" w:rsidR="002E1412" w:rsidRPr="002E1412" w:rsidRDefault="003250C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7682E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88E90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A8565" wp14:editId="3B0C465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1F4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65"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fhg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" stroked="f">
                <v:textbox>
                  <w:txbxContent>
                    <w:p w14:paraId="418E1F4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46191B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bookmarkStart w:id="0" w:name="_GoBack"/>
      <w:bookmarkEnd w:id="0"/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F3387E" wp14:editId="6DCB1F26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9295" w14:textId="77777777" w:rsidR="002E1412" w:rsidRPr="002E1412" w:rsidRDefault="003250C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387E"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+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U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" stroked="f">
                <v:textbox>
                  <w:txbxContent>
                    <w:p w14:paraId="5D379295" w14:textId="77777777" w:rsidR="002E1412" w:rsidRPr="002E1412" w:rsidRDefault="003250C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E1F9B8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D9D7A0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D5F5A6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1BDE8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E35F62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732219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5E1C741" w14:textId="77777777" w:rsidTr="00E82502">
        <w:trPr>
          <w:cantSplit/>
          <w:trHeight w:val="440"/>
        </w:trPr>
        <w:tc>
          <w:tcPr>
            <w:tcW w:w="9252" w:type="dxa"/>
          </w:tcPr>
          <w:p w14:paraId="793EB63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5F2B69D" w14:textId="77777777" w:rsidTr="00E82502">
        <w:trPr>
          <w:cantSplit/>
          <w:trHeight w:val="440"/>
        </w:trPr>
        <w:tc>
          <w:tcPr>
            <w:tcW w:w="9252" w:type="dxa"/>
          </w:tcPr>
          <w:p w14:paraId="71A5EFF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E2F61F" w14:textId="77777777" w:rsidTr="00E82502">
        <w:trPr>
          <w:cantSplit/>
          <w:trHeight w:val="440"/>
        </w:trPr>
        <w:tc>
          <w:tcPr>
            <w:tcW w:w="9252" w:type="dxa"/>
          </w:tcPr>
          <w:p w14:paraId="4B54523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6E7FD34" w14:textId="77777777" w:rsidTr="00E82502">
        <w:trPr>
          <w:cantSplit/>
          <w:trHeight w:val="440"/>
        </w:trPr>
        <w:tc>
          <w:tcPr>
            <w:tcW w:w="9252" w:type="dxa"/>
          </w:tcPr>
          <w:p w14:paraId="2A090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4349009" w14:textId="77777777" w:rsidTr="00E82502">
        <w:trPr>
          <w:cantSplit/>
          <w:trHeight w:val="440"/>
        </w:trPr>
        <w:tc>
          <w:tcPr>
            <w:tcW w:w="9252" w:type="dxa"/>
          </w:tcPr>
          <w:p w14:paraId="7CE97B8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4DAA158" w14:textId="77777777" w:rsidTr="00E82502">
        <w:trPr>
          <w:cantSplit/>
          <w:trHeight w:val="440"/>
        </w:trPr>
        <w:tc>
          <w:tcPr>
            <w:tcW w:w="9252" w:type="dxa"/>
          </w:tcPr>
          <w:p w14:paraId="0F86605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12AD6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813C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FFE4D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9DF4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26C4E7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69390" w14:textId="77777777" w:rsidR="003250C0" w:rsidRDefault="003250C0" w:rsidP="001007E7">
      <w:pPr>
        <w:spacing w:after="0" w:line="240" w:lineRule="auto"/>
      </w:pPr>
      <w:r>
        <w:separator/>
      </w:r>
    </w:p>
  </w:endnote>
  <w:endnote w:type="continuationSeparator" w:id="0">
    <w:p w14:paraId="2D0675B0" w14:textId="77777777" w:rsidR="003250C0" w:rsidRDefault="003250C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441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5E4F8808" wp14:editId="2C22821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53E0A" wp14:editId="6F89DA6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673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49FBF6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3E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68CC673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49FBF6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B7F6D" wp14:editId="00A4377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8AE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B7F6D"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3FC78AE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EB00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7AC9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8B7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70B8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5C6FC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DF7D0" w14:textId="77777777" w:rsidR="003250C0" w:rsidRDefault="003250C0" w:rsidP="001007E7">
      <w:pPr>
        <w:spacing w:after="0" w:line="240" w:lineRule="auto"/>
      </w:pPr>
      <w:r>
        <w:separator/>
      </w:r>
    </w:p>
  </w:footnote>
  <w:footnote w:type="continuationSeparator" w:id="0">
    <w:p w14:paraId="799A2C99" w14:textId="77777777" w:rsidR="003250C0" w:rsidRDefault="003250C0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04934"/>
    <w:rsid w:val="00034DD9"/>
    <w:rsid w:val="00045479"/>
    <w:rsid w:val="0005792C"/>
    <w:rsid w:val="000B0DCD"/>
    <w:rsid w:val="000D1DE4"/>
    <w:rsid w:val="000E02D9"/>
    <w:rsid w:val="001007E7"/>
    <w:rsid w:val="001020C0"/>
    <w:rsid w:val="001466B0"/>
    <w:rsid w:val="00157600"/>
    <w:rsid w:val="00170EC5"/>
    <w:rsid w:val="00176376"/>
    <w:rsid w:val="00181E8D"/>
    <w:rsid w:val="00194FF2"/>
    <w:rsid w:val="001A3F92"/>
    <w:rsid w:val="001B258C"/>
    <w:rsid w:val="001F73A7"/>
    <w:rsid w:val="002009A7"/>
    <w:rsid w:val="00253DBA"/>
    <w:rsid w:val="0026335F"/>
    <w:rsid w:val="00295BD4"/>
    <w:rsid w:val="002D451D"/>
    <w:rsid w:val="002E1412"/>
    <w:rsid w:val="003003A2"/>
    <w:rsid w:val="00314023"/>
    <w:rsid w:val="003250C0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52CB5"/>
    <w:rsid w:val="00780880"/>
    <w:rsid w:val="007B0E1F"/>
    <w:rsid w:val="007B6F6F"/>
    <w:rsid w:val="00820C9F"/>
    <w:rsid w:val="0082707E"/>
    <w:rsid w:val="008315B0"/>
    <w:rsid w:val="00885051"/>
    <w:rsid w:val="008B3AE5"/>
    <w:rsid w:val="008C09FA"/>
    <w:rsid w:val="008C388B"/>
    <w:rsid w:val="00945C2F"/>
    <w:rsid w:val="00966EEE"/>
    <w:rsid w:val="00977C54"/>
    <w:rsid w:val="009D5763"/>
    <w:rsid w:val="00A16099"/>
    <w:rsid w:val="00A640BD"/>
    <w:rsid w:val="00A641A7"/>
    <w:rsid w:val="00A72F42"/>
    <w:rsid w:val="00AA436C"/>
    <w:rsid w:val="00AD2603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4209E"/>
    <w:rsid w:val="00E446DC"/>
    <w:rsid w:val="00E82502"/>
    <w:rsid w:val="00EA6B34"/>
    <w:rsid w:val="00EA7406"/>
    <w:rsid w:val="00EC298E"/>
    <w:rsid w:val="00EE1E7B"/>
    <w:rsid w:val="00F04640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E68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2C660-1FF8-4A58-A4C2-8BBE16FE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12</cp:revision>
  <cp:lastPrinted>2011-03-04T18:48:00Z</cp:lastPrinted>
  <dcterms:created xsi:type="dcterms:W3CDTF">2014-01-15T13:04:00Z</dcterms:created>
  <dcterms:modified xsi:type="dcterms:W3CDTF">2025-06-12T14:31:00Z</dcterms:modified>
</cp:coreProperties>
</file>