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B8127B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5A7DB9F2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-000</w:t>
                            </w:r>
                            <w:r w:rsidR="002132D9">
                              <w:rPr>
                                <w:rStyle w:val="Style2"/>
                              </w:rPr>
                              <w:t>9</w:t>
                            </w:r>
                          </w:p>
                          <w:p w14:paraId="349E692C" w14:textId="77777777" w:rsidR="00F83505" w:rsidRPr="00535962" w:rsidRDefault="00B8127B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7F844D34" w:rsidR="00F83505" w:rsidRPr="00535962" w:rsidRDefault="002132D9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0009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B8127B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B8127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77777777" w:rsidR="00535962" w:rsidRPr="00535962" w:rsidRDefault="00B8127B" w:rsidP="00535962"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B8127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0AFC890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17DB3879" w14:textId="7041E8ED" w:rsidR="0026335F" w:rsidRPr="0026335F" w:rsidRDefault="00B8127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6-12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132D9">
                        <w:rPr>
                          <w:rStyle w:val="Style5"/>
                          <w:lang w:val="es-DO"/>
                        </w:rPr>
                        <w:t>12 de junio de 2025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B8127B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8127B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11863" w14:textId="77777777" w:rsidR="00B8127B" w:rsidRDefault="00B8127B" w:rsidP="001007E7">
      <w:pPr>
        <w:spacing w:after="0" w:line="240" w:lineRule="auto"/>
      </w:pPr>
      <w:r>
        <w:separator/>
      </w:r>
    </w:p>
  </w:endnote>
  <w:endnote w:type="continuationSeparator" w:id="0">
    <w:p w14:paraId="116B6D5C" w14:textId="77777777" w:rsidR="00B8127B" w:rsidRDefault="00B812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B8127B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B8127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B18A4" w14:textId="77777777" w:rsidR="00B8127B" w:rsidRDefault="00B8127B" w:rsidP="001007E7">
      <w:pPr>
        <w:spacing w:after="0" w:line="240" w:lineRule="auto"/>
      </w:pPr>
      <w:r>
        <w:separator/>
      </w:r>
    </w:p>
  </w:footnote>
  <w:footnote w:type="continuationSeparator" w:id="0">
    <w:p w14:paraId="32C519C5" w14:textId="77777777" w:rsidR="00B8127B" w:rsidRDefault="00B8127B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132D9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127B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A00B-8E1D-44D8-9971-885A8CD2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9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13</cp:revision>
  <cp:lastPrinted>2011-03-04T18:27:00Z</cp:lastPrinted>
  <dcterms:created xsi:type="dcterms:W3CDTF">2011-03-04T18:31:00Z</dcterms:created>
  <dcterms:modified xsi:type="dcterms:W3CDTF">2025-06-12T14:31:00Z</dcterms:modified>
</cp:coreProperties>
</file>