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AC4E47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1047FDD5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0D6FB9">
                              <w:rPr>
                                <w:rStyle w:val="Style2"/>
                              </w:rPr>
                              <w:t>0010</w:t>
                            </w:r>
                          </w:p>
                          <w:p w14:paraId="349E692C" w14:textId="77777777" w:rsidR="00F83505" w:rsidRPr="00535962" w:rsidRDefault="00AC4E47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3708493B" w:rsidR="00F83505" w:rsidRPr="00535962" w:rsidRDefault="000D6FB9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0010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AC4E47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AC4E4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AC4E47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34C95A2" w:rsidR="0026335F" w:rsidRPr="0026335F" w:rsidRDefault="00AC4E4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6-1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EC157A">
                        <w:rPr>
                          <w:rStyle w:val="Style5"/>
                          <w:lang w:val="es-DO"/>
                        </w:rPr>
                        <w:t>10 de junio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AC4E4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AC4E47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C4E47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2E9A7" w14:textId="77777777" w:rsidR="00AC4E47" w:rsidRDefault="00AC4E47" w:rsidP="001007E7">
      <w:pPr>
        <w:spacing w:after="0" w:line="240" w:lineRule="auto"/>
      </w:pPr>
      <w:r>
        <w:separator/>
      </w:r>
    </w:p>
  </w:endnote>
  <w:endnote w:type="continuationSeparator" w:id="0">
    <w:p w14:paraId="10EDB9C8" w14:textId="77777777" w:rsidR="00AC4E47" w:rsidRDefault="00AC4E4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AC4E47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AC4E4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3EEBC" w14:textId="77777777" w:rsidR="00AC4E47" w:rsidRDefault="00AC4E47" w:rsidP="001007E7">
      <w:pPr>
        <w:spacing w:after="0" w:line="240" w:lineRule="auto"/>
      </w:pPr>
      <w:r>
        <w:separator/>
      </w:r>
    </w:p>
  </w:footnote>
  <w:footnote w:type="continuationSeparator" w:id="0">
    <w:p w14:paraId="70672ADE" w14:textId="77777777" w:rsidR="00AC4E47" w:rsidRDefault="00AC4E47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D6FB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4E47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6CFC-57A8-4005-88CD-A8B67DEC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26</cp:revision>
  <cp:lastPrinted>2011-03-04T18:27:00Z</cp:lastPrinted>
  <dcterms:created xsi:type="dcterms:W3CDTF">2011-03-04T18:31:00Z</dcterms:created>
  <dcterms:modified xsi:type="dcterms:W3CDTF">2025-06-10T16:23:00Z</dcterms:modified>
</cp:coreProperties>
</file>